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4C3E02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1E563026" w14:textId="77777777" w:rsidR="004125B1" w:rsidRDefault="004125B1" w:rsidP="004125B1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7FE8BCC7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AODA – Integrated Accessbility Standards and Human Rights</w:t>
      </w:r>
    </w:p>
    <w:p w14:paraId="105FF752" w14:textId="77777777" w:rsidR="00BC2262" w:rsidRPr="00CF296A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1C45C924" w14:textId="77777777" w:rsidR="00C37340" w:rsidRPr="008D3022" w:rsidRDefault="00C37340" w:rsidP="00C37340">
      <w:pPr>
        <w:pStyle w:val="ListParagraph"/>
        <w:rPr>
          <w:rFonts w:asciiTheme="majorHAnsi" w:hAnsiTheme="majorHAnsi"/>
        </w:rPr>
      </w:pPr>
    </w:p>
    <w:p w14:paraId="7F3C672D" w14:textId="00CD6D7C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>Fall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CF296A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7405A05" w:rsidR="004125B1" w:rsidRPr="00094BE2" w:rsidRDefault="004125B1" w:rsidP="004125B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0F968CAC" w14:textId="77777777" w:rsidR="000F2983" w:rsidRPr="00CF296A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1D9F6BEB" w14:textId="77777777" w:rsidR="000F2983" w:rsidRPr="003A7DA7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07FBCA26" w14:textId="77777777" w:rsidR="000F2983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0D8BE4D2" w14:textId="3497AC6B" w:rsidR="000F2983" w:rsidRPr="003E00ED" w:rsidRDefault="000F2983" w:rsidP="00DF12C0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 w:rsidR="00DF12C0">
        <w:rPr>
          <w:rFonts w:asciiTheme="majorHAnsi" w:hAnsiTheme="majorHAnsi"/>
          <w:color w:val="FF0000"/>
        </w:rPr>
        <w:t xml:space="preserve">send me the certificate </w:t>
      </w:r>
    </w:p>
    <w:p w14:paraId="1D78EAF0" w14:textId="77777777" w:rsidR="0097036A" w:rsidRPr="00DF12C0" w:rsidRDefault="000F2983" w:rsidP="0097036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 xml:space="preserve">Please </w:t>
      </w:r>
      <w:r w:rsidR="0097036A" w:rsidRPr="00BC2262">
        <w:rPr>
          <w:rFonts w:asciiTheme="majorHAnsi" w:hAnsiTheme="majorHAnsi"/>
          <w:color w:val="1A1A1C"/>
        </w:rPr>
        <w:t>create your own account and login, and your affiliation should be with L</w:t>
      </w:r>
      <w:r w:rsidR="0097036A">
        <w:rPr>
          <w:rFonts w:asciiTheme="majorHAnsi" w:hAnsiTheme="majorHAnsi"/>
          <w:color w:val="1A1A1C"/>
        </w:rPr>
        <w:t>awson Health Research Institute</w:t>
      </w:r>
    </w:p>
    <w:p w14:paraId="4AD5F5A6" w14:textId="61D5A35B" w:rsidR="000F2983" w:rsidRPr="00670C9C" w:rsidRDefault="00DF12C0" w:rsidP="00670C9C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4CDC362A" w14:textId="77777777" w:rsidR="00EE047A" w:rsidRPr="00CF296A" w:rsidRDefault="00EE047A" w:rsidP="00EE047A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>I have read, understood, and agree to follow the listed documents (please tick boxes):</w:t>
      </w:r>
    </w:p>
    <w:p w14:paraId="5B12B4B3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Young Workers Fact Sheet </w:t>
      </w:r>
      <w:r w:rsidRPr="00CF296A">
        <w:rPr>
          <w:rFonts w:ascii="Calibri" w:hAnsi="Calibri"/>
        </w:rPr>
        <w:t>(if 25 years of age or under)</w:t>
      </w:r>
    </w:p>
    <w:p w14:paraId="77AB1117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Theme="majorHAnsi" w:hAnsiTheme="majorHAnsi"/>
        </w:rPr>
        <w:t xml:space="preserve">Young workers Safety Tips </w:t>
      </w:r>
      <w:r w:rsidRPr="00CF296A">
        <w:rPr>
          <w:rFonts w:ascii="Calibri" w:hAnsi="Calibri"/>
        </w:rPr>
        <w:t>(if 25 years of age or under)</w:t>
      </w:r>
    </w:p>
    <w:p w14:paraId="08CE59A7" w14:textId="77777777" w:rsidR="00EE047A" w:rsidRPr="00CF296A" w:rsidRDefault="00EE047A" w:rsidP="00EE047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N95 Guideline – respirator fit testing for animal use, lenti virus use and/or patient contact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3F66DE3D" w:rsidR="00A04828" w:rsidRPr="00CF296A" w:rsidRDefault="003127EE" w:rsidP="00B369D3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submitted the </w:t>
      </w:r>
      <w:r w:rsidRPr="00DB2AE0">
        <w:rPr>
          <w:rFonts w:asciiTheme="majorHAnsi" w:hAnsiTheme="majorHAnsi"/>
          <w:b/>
          <w:i/>
          <w:sz w:val="26"/>
          <w:szCs w:val="26"/>
        </w:rPr>
        <w:t>following</w:t>
      </w:r>
      <w:r w:rsidR="00133DA3" w:rsidRPr="00DB2AE0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DB2AE0" w:rsidRPr="00DB2AE0">
        <w:rPr>
          <w:rFonts w:asciiTheme="majorHAnsi" w:hAnsiTheme="majorHAnsi"/>
          <w:b/>
          <w:i/>
          <w:sz w:val="26"/>
          <w:szCs w:val="26"/>
        </w:rPr>
        <w:t>to</w:t>
      </w:r>
      <w:r w:rsidR="00DB2AE0" w:rsidRPr="00DB2AE0">
        <w:rPr>
          <w:rFonts w:asciiTheme="majorHAnsi" w:hAnsiTheme="majorHAnsi"/>
          <w:sz w:val="26"/>
          <w:szCs w:val="26"/>
        </w:rPr>
        <w:t xml:space="preserve"> </w:t>
      </w:r>
      <w:hyperlink r:id="rId11" w:history="1">
        <w:r w:rsidR="00DB2AE0" w:rsidRPr="00CF296A">
          <w:rPr>
            <w:rStyle w:val="Hyperlink"/>
            <w:rFonts w:asciiTheme="majorHAnsi" w:hAnsiTheme="majorHAnsi"/>
            <w:b/>
          </w:rPr>
          <w:t>hien.nguyen@lawsonresearch.com</w:t>
        </w:r>
      </w:hyperlink>
      <w:r w:rsidR="00DB2AE0" w:rsidRPr="00CF296A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133DA3" w:rsidRPr="00CF296A">
        <w:rPr>
          <w:rFonts w:asciiTheme="majorHAnsi" w:hAnsiTheme="majorHAnsi"/>
          <w:b/>
          <w:i/>
          <w:sz w:val="26"/>
          <w:szCs w:val="26"/>
        </w:rPr>
        <w:t>(please tick boxes)</w:t>
      </w:r>
      <w:r w:rsidRPr="00CF296A">
        <w:rPr>
          <w:rFonts w:asciiTheme="majorHAnsi" w:hAnsiTheme="majorHAnsi"/>
          <w:b/>
          <w:i/>
          <w:sz w:val="26"/>
          <w:szCs w:val="26"/>
        </w:rPr>
        <w:t xml:space="preserve">: </w:t>
      </w:r>
    </w:p>
    <w:p w14:paraId="210D0B83" w14:textId="65E896A8" w:rsidR="00803F17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7E8FD6CC" w14:textId="26E893B5" w:rsidR="00AA70B9" w:rsidRPr="00CF296A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6150BB04" w14:textId="496064A6" w:rsidR="00A04828" w:rsidRPr="00095CAD" w:rsidRDefault="003127EE" w:rsidP="00A04828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095CAD">
        <w:rPr>
          <w:rFonts w:asciiTheme="majorHAnsi" w:hAnsiTheme="majorHAnsi"/>
        </w:rPr>
        <w:t xml:space="preserve">Western Certificates (if any) </w:t>
      </w:r>
      <w:bookmarkStart w:id="0" w:name="_GoBack"/>
      <w:bookmarkEnd w:id="0"/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11DC7AEF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58056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639E526D" w14:textId="77777777" w:rsidR="00FB3A9C" w:rsidRDefault="00FB3A9C" w:rsidP="00B218E2">
      <w:pPr>
        <w:rPr>
          <w:rFonts w:asciiTheme="majorHAnsi" w:hAnsiTheme="majorHAnsi"/>
          <w:b/>
          <w:sz w:val="28"/>
          <w:szCs w:val="28"/>
        </w:rPr>
      </w:pPr>
    </w:p>
    <w:p w14:paraId="3B294823" w14:textId="45272DD0" w:rsidR="004B57AB" w:rsidRPr="006131E9" w:rsidRDefault="00B218E2" w:rsidP="00EC433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4B57AB" w:rsidRPr="006131E9" w:rsidSect="00B9591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3CD8059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DC3AF5">
      <w:rPr>
        <w:rFonts w:ascii="Calibri" w:hAnsi="Calibri"/>
        <w:sz w:val="22"/>
        <w:szCs w:val="22"/>
      </w:rPr>
      <w:t>,</w:t>
    </w:r>
    <w:r w:rsidR="008D3022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July 16th</w:t>
    </w:r>
    <w:r w:rsidR="008D3022"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1E2D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714DA"/>
    <w:rsid w:val="00172B23"/>
    <w:rsid w:val="00175DD5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127EE"/>
    <w:rsid w:val="00331EEB"/>
    <w:rsid w:val="0034085C"/>
    <w:rsid w:val="0034793E"/>
    <w:rsid w:val="003512CA"/>
    <w:rsid w:val="00364C5E"/>
    <w:rsid w:val="0037476B"/>
    <w:rsid w:val="00391D37"/>
    <w:rsid w:val="00394F13"/>
    <w:rsid w:val="003A7DA7"/>
    <w:rsid w:val="003B05F0"/>
    <w:rsid w:val="003E00ED"/>
    <w:rsid w:val="003E7461"/>
    <w:rsid w:val="004125B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7B33"/>
    <w:rsid w:val="005748FD"/>
    <w:rsid w:val="00580565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70C9C"/>
    <w:rsid w:val="006C5839"/>
    <w:rsid w:val="007140C4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1285B"/>
    <w:rsid w:val="008C0126"/>
    <w:rsid w:val="008C6EE9"/>
    <w:rsid w:val="008D3022"/>
    <w:rsid w:val="008D6613"/>
    <w:rsid w:val="008E52FC"/>
    <w:rsid w:val="008F4389"/>
    <w:rsid w:val="008F79F4"/>
    <w:rsid w:val="00906AA7"/>
    <w:rsid w:val="00941C37"/>
    <w:rsid w:val="0097036A"/>
    <w:rsid w:val="00976BE9"/>
    <w:rsid w:val="00993770"/>
    <w:rsid w:val="009B63AF"/>
    <w:rsid w:val="009F3474"/>
    <w:rsid w:val="009F411D"/>
    <w:rsid w:val="00A04828"/>
    <w:rsid w:val="00A52EC7"/>
    <w:rsid w:val="00A61AB2"/>
    <w:rsid w:val="00A9420F"/>
    <w:rsid w:val="00AA70B9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F296A"/>
    <w:rsid w:val="00D12581"/>
    <w:rsid w:val="00D12DC1"/>
    <w:rsid w:val="00D17363"/>
    <w:rsid w:val="00D2293A"/>
    <w:rsid w:val="00D423CA"/>
    <w:rsid w:val="00D90078"/>
    <w:rsid w:val="00DB2AE0"/>
    <w:rsid w:val="00DC3AF5"/>
    <w:rsid w:val="00DE0AC4"/>
    <w:rsid w:val="00DF12C0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E047A"/>
    <w:rsid w:val="00EF72BC"/>
    <w:rsid w:val="00F14C76"/>
    <w:rsid w:val="00F2068B"/>
    <w:rsid w:val="00F30E32"/>
    <w:rsid w:val="00F37B33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F598-8EEC-4CB3-8F49-5AB89CF8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7EDC57F9</Template>
  <TotalTime>837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141</cp:revision>
  <cp:lastPrinted>2017-07-27T19:45:00Z</cp:lastPrinted>
  <dcterms:created xsi:type="dcterms:W3CDTF">2017-03-13T13:35:00Z</dcterms:created>
  <dcterms:modified xsi:type="dcterms:W3CDTF">2018-07-16T14:11:00Z</dcterms:modified>
</cp:coreProperties>
</file>