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E057D" w14:textId="3FB23D25" w:rsidR="0004788A" w:rsidRPr="006131E9" w:rsidRDefault="0027630D" w:rsidP="00EC4331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lang w:val="en-US"/>
        </w:rPr>
        <w:drawing>
          <wp:inline distT="0" distB="0" distL="0" distR="0" wp14:anchorId="33E07FBF" wp14:editId="46918AEB">
            <wp:extent cx="6858000" cy="1364776"/>
            <wp:effectExtent l="0" t="0" r="0" b="6985"/>
            <wp:docPr id="1" name="Picture 2" descr="227-006 Word_inside_b_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227-006 Word_inside_b_hea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36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57035819" w14:textId="40752447" w:rsidR="00DC65D8" w:rsidRPr="00400400" w:rsidRDefault="00DC65D8" w:rsidP="00DC65D8">
      <w:pPr>
        <w:jc w:val="center"/>
        <w:rPr>
          <w:rFonts w:asciiTheme="majorHAnsi" w:hAnsiTheme="majorHAnsi"/>
          <w:b/>
          <w:sz w:val="52"/>
          <w:szCs w:val="52"/>
        </w:rPr>
      </w:pPr>
      <w:r w:rsidRPr="00400400">
        <w:rPr>
          <w:rFonts w:asciiTheme="majorHAnsi" w:hAnsiTheme="majorHAnsi"/>
          <w:b/>
          <w:sz w:val="52"/>
          <w:szCs w:val="52"/>
        </w:rPr>
        <w:t>LAWSON COMPLIANCE WAIVER</w:t>
      </w:r>
    </w:p>
    <w:p w14:paraId="36578EAD" w14:textId="77777777" w:rsidR="00DC65D8" w:rsidRDefault="00DC65D8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519ACBF7" w14:textId="5E4CACF3" w:rsidR="0027630D" w:rsidRDefault="0027630D" w:rsidP="002A0DF9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Registration for Western paid employees</w:t>
      </w:r>
      <w:r w:rsidR="000950EF">
        <w:rPr>
          <w:rFonts w:asciiTheme="majorHAnsi" w:hAnsiTheme="majorHAnsi"/>
          <w:b/>
          <w:sz w:val="28"/>
          <w:szCs w:val="28"/>
        </w:rPr>
        <w:t>, graduate students, undergradu</w:t>
      </w:r>
      <w:r>
        <w:rPr>
          <w:rFonts w:asciiTheme="majorHAnsi" w:hAnsiTheme="majorHAnsi"/>
          <w:b/>
          <w:sz w:val="28"/>
          <w:szCs w:val="28"/>
        </w:rPr>
        <w:t>ate students or work study stu</w:t>
      </w:r>
      <w:r w:rsidR="007F665B">
        <w:rPr>
          <w:rFonts w:asciiTheme="majorHAnsi" w:hAnsiTheme="majorHAnsi"/>
          <w:b/>
          <w:sz w:val="28"/>
          <w:szCs w:val="28"/>
        </w:rPr>
        <w:t xml:space="preserve">dents conducting both Basic &amp; Clinical research at </w:t>
      </w:r>
      <w:r w:rsidR="00906AA7">
        <w:rPr>
          <w:rFonts w:asciiTheme="majorHAnsi" w:hAnsiTheme="majorHAnsi"/>
          <w:b/>
          <w:sz w:val="28"/>
          <w:szCs w:val="28"/>
        </w:rPr>
        <w:t>Lawson</w:t>
      </w:r>
    </w:p>
    <w:p w14:paraId="73793BE1" w14:textId="77777777" w:rsidR="000E7207" w:rsidRDefault="000E7207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3A8F9B4C" w14:textId="056BFC26" w:rsidR="0027630D" w:rsidRDefault="0027630D" w:rsidP="00B41B28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All individuals involved in research at Lawson who are not hospital</w:t>
      </w:r>
      <w:r w:rsidR="00331EEB">
        <w:rPr>
          <w:rFonts w:asciiTheme="majorHAnsi" w:hAnsiTheme="majorHAnsi"/>
          <w:b/>
        </w:rPr>
        <w:t>-</w:t>
      </w:r>
      <w:r>
        <w:rPr>
          <w:rFonts w:asciiTheme="majorHAnsi" w:hAnsiTheme="majorHAnsi"/>
          <w:b/>
        </w:rPr>
        <w:t>paid employees must be registered with Lawson (</w:t>
      </w:r>
      <w:r w:rsidR="008C0126">
        <w:rPr>
          <w:rFonts w:asciiTheme="majorHAnsi" w:hAnsiTheme="majorHAnsi"/>
          <w:b/>
        </w:rPr>
        <w:t>LHSC</w:t>
      </w:r>
      <w:r>
        <w:rPr>
          <w:rFonts w:asciiTheme="majorHAnsi" w:hAnsiTheme="majorHAnsi"/>
          <w:b/>
        </w:rPr>
        <w:t>).  We have establis</w:t>
      </w:r>
      <w:r w:rsidR="00906AA7">
        <w:rPr>
          <w:rFonts w:asciiTheme="majorHAnsi" w:hAnsiTheme="majorHAnsi"/>
          <w:b/>
        </w:rPr>
        <w:t>h</w:t>
      </w:r>
      <w:r>
        <w:rPr>
          <w:rFonts w:asciiTheme="majorHAnsi" w:hAnsiTheme="majorHAnsi"/>
          <w:b/>
        </w:rPr>
        <w:t>ed a registration process to ensure that Lawson is aware that these individuals are on site and that they have completed</w:t>
      </w:r>
      <w:r w:rsidR="00906AA7">
        <w:rPr>
          <w:rFonts w:asciiTheme="majorHAnsi" w:hAnsiTheme="majorHAnsi"/>
          <w:b/>
        </w:rPr>
        <w:t xml:space="preserve"> all of the required training. </w:t>
      </w:r>
      <w:r>
        <w:rPr>
          <w:rFonts w:asciiTheme="majorHAnsi" w:hAnsiTheme="majorHAnsi"/>
          <w:b/>
        </w:rPr>
        <w:t>Our goal is to provide everyone with the knowledge to make them aware of how to work safely in research.</w:t>
      </w:r>
    </w:p>
    <w:p w14:paraId="324580E9" w14:textId="77777777" w:rsidR="0027630D" w:rsidRDefault="0027630D" w:rsidP="0027630D">
      <w:pPr>
        <w:rPr>
          <w:rFonts w:asciiTheme="majorHAnsi" w:hAnsiTheme="majorHAnsi"/>
          <w:b/>
        </w:rPr>
      </w:pPr>
    </w:p>
    <w:p w14:paraId="2F6F3D5E" w14:textId="69824688" w:rsidR="0027630D" w:rsidRDefault="0027630D" w:rsidP="0027630D">
      <w:pPr>
        <w:rPr>
          <w:rStyle w:val="Hyperlink"/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Return the complete document to </w:t>
      </w:r>
      <w:hyperlink r:id="rId10" w:history="1">
        <w:r w:rsidR="00D17363" w:rsidRPr="00EF3F4A">
          <w:rPr>
            <w:rStyle w:val="Hyperlink"/>
            <w:rFonts w:asciiTheme="majorHAnsi" w:hAnsiTheme="majorHAnsi"/>
            <w:b/>
          </w:rPr>
          <w:t>hien.nguyen@lawsonresearch.com</w:t>
        </w:r>
      </w:hyperlink>
    </w:p>
    <w:p w14:paraId="0F7EA46A" w14:textId="77777777" w:rsidR="00EC4331" w:rsidRPr="006131E9" w:rsidRDefault="00EC4331" w:rsidP="002A0DF9">
      <w:pPr>
        <w:rPr>
          <w:rFonts w:asciiTheme="majorHAnsi" w:hAnsiTheme="majorHAnsi"/>
          <w:b/>
          <w:i/>
          <w:sz w:val="20"/>
          <w:szCs w:val="20"/>
          <w:u w:val="single"/>
        </w:rPr>
      </w:pPr>
    </w:p>
    <w:p w14:paraId="08761E4C" w14:textId="77777777" w:rsidR="00EC4331" w:rsidRPr="002A0DF9" w:rsidRDefault="00EC4331" w:rsidP="00EC4331">
      <w:pPr>
        <w:jc w:val="center"/>
        <w:rPr>
          <w:rFonts w:asciiTheme="majorHAnsi" w:hAnsiTheme="majorHAnsi"/>
          <w:b/>
          <w:i/>
          <w:u w:val="single"/>
        </w:rPr>
      </w:pPr>
      <w:r w:rsidRPr="002A0DF9">
        <w:rPr>
          <w:rFonts w:asciiTheme="majorHAnsi" w:hAnsiTheme="majorHAnsi"/>
          <w:b/>
          <w:i/>
          <w:u w:val="single"/>
        </w:rPr>
        <w:t>Personnel Information</w:t>
      </w:r>
    </w:p>
    <w:p w14:paraId="36750E65" w14:textId="77777777" w:rsidR="00EC4331" w:rsidRPr="006131E9" w:rsidRDefault="00EC4331" w:rsidP="00EC4331">
      <w:pPr>
        <w:rPr>
          <w:rFonts w:asciiTheme="majorHAnsi" w:hAnsiTheme="majorHAnsi"/>
          <w:b/>
          <w:sz w:val="16"/>
          <w:szCs w:val="16"/>
        </w:rPr>
      </w:pPr>
    </w:p>
    <w:p w14:paraId="43B608CA" w14:textId="33B554EC" w:rsidR="00EC4331" w:rsidRPr="006131E9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8"/>
          <w:szCs w:val="28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>Name:</w:t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EC4331" w:rsidRPr="006131E9">
        <w:rPr>
          <w:rFonts w:asciiTheme="majorHAnsi" w:hAnsiTheme="majorHAnsi"/>
          <w:sz w:val="26"/>
          <w:szCs w:val="26"/>
        </w:rPr>
        <w:t>________________________</w:t>
      </w:r>
      <w:r w:rsidR="001F212C" w:rsidRPr="006131E9">
        <w:rPr>
          <w:rFonts w:asciiTheme="majorHAnsi" w:hAnsiTheme="majorHAnsi"/>
          <w:sz w:val="26"/>
          <w:szCs w:val="26"/>
        </w:rPr>
        <w:t>_____________________</w:t>
      </w:r>
      <w:r w:rsidR="001E7E06" w:rsidRPr="006131E9">
        <w:rPr>
          <w:rFonts w:asciiTheme="majorHAnsi" w:hAnsiTheme="majorHAnsi"/>
          <w:sz w:val="26"/>
          <w:szCs w:val="26"/>
        </w:rPr>
        <w:t>______</w:t>
      </w:r>
    </w:p>
    <w:p w14:paraId="672DBBDE" w14:textId="4E7FE01A" w:rsidR="00EC4331" w:rsidRPr="006131E9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>Cell:</w:t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EC4331" w:rsidRPr="006131E9">
        <w:rPr>
          <w:rFonts w:asciiTheme="majorHAnsi" w:hAnsiTheme="majorHAnsi"/>
          <w:sz w:val="26"/>
          <w:szCs w:val="26"/>
        </w:rPr>
        <w:t>_____________</w:t>
      </w:r>
      <w:r w:rsidR="001F212C" w:rsidRPr="006131E9">
        <w:rPr>
          <w:rFonts w:asciiTheme="majorHAnsi" w:hAnsiTheme="majorHAnsi"/>
          <w:sz w:val="26"/>
          <w:szCs w:val="26"/>
        </w:rPr>
        <w:t>_____________________</w:t>
      </w:r>
      <w:r w:rsidR="003B05F0" w:rsidRPr="006131E9">
        <w:rPr>
          <w:rFonts w:asciiTheme="majorHAnsi" w:hAnsiTheme="majorHAnsi"/>
          <w:sz w:val="26"/>
          <w:szCs w:val="26"/>
        </w:rPr>
        <w:t>____________</w:t>
      </w:r>
      <w:r w:rsidR="001E7E06" w:rsidRPr="006131E9">
        <w:rPr>
          <w:rFonts w:asciiTheme="majorHAnsi" w:hAnsiTheme="majorHAnsi"/>
          <w:sz w:val="26"/>
          <w:szCs w:val="26"/>
        </w:rPr>
        <w:t>_____</w:t>
      </w:r>
    </w:p>
    <w:p w14:paraId="4DE05F1A" w14:textId="4E87A625" w:rsidR="00D90078" w:rsidRPr="006131E9" w:rsidRDefault="001E7E06" w:rsidP="00D90078">
      <w:pPr>
        <w:ind w:firstLine="720"/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>Email:</w:t>
      </w:r>
      <w:r w:rsidRPr="006131E9">
        <w:rPr>
          <w:rFonts w:asciiTheme="majorHAnsi" w:hAnsiTheme="majorHAnsi"/>
          <w:sz w:val="26"/>
          <w:szCs w:val="26"/>
        </w:rPr>
        <w:tab/>
      </w:r>
      <w:r w:rsidRPr="006131E9">
        <w:rPr>
          <w:rFonts w:asciiTheme="majorHAnsi" w:hAnsiTheme="majorHAnsi"/>
          <w:sz w:val="26"/>
          <w:szCs w:val="26"/>
        </w:rPr>
        <w:tab/>
      </w:r>
      <w:r w:rsidR="00D90078" w:rsidRPr="006131E9">
        <w:rPr>
          <w:rFonts w:asciiTheme="majorHAnsi" w:hAnsiTheme="majorHAnsi"/>
          <w:sz w:val="26"/>
          <w:szCs w:val="26"/>
        </w:rPr>
        <w:t>______________________________________</w:t>
      </w:r>
      <w:r w:rsidR="003B05F0" w:rsidRPr="006131E9">
        <w:rPr>
          <w:rFonts w:asciiTheme="majorHAnsi" w:hAnsiTheme="majorHAnsi"/>
          <w:sz w:val="26"/>
          <w:szCs w:val="26"/>
        </w:rPr>
        <w:t>_______</w:t>
      </w:r>
      <w:r w:rsidRPr="006131E9">
        <w:rPr>
          <w:rFonts w:asciiTheme="majorHAnsi" w:hAnsiTheme="majorHAnsi"/>
          <w:sz w:val="26"/>
          <w:szCs w:val="26"/>
        </w:rPr>
        <w:t>______</w:t>
      </w:r>
    </w:p>
    <w:p w14:paraId="05E2B68E" w14:textId="6113894A" w:rsidR="001E7E06" w:rsidRPr="006131E9" w:rsidRDefault="00B95918" w:rsidP="00C337A2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>Position:</w:t>
      </w:r>
      <w:r w:rsidR="001E7E06" w:rsidRPr="006131E9">
        <w:rPr>
          <w:rFonts w:asciiTheme="majorHAnsi" w:hAnsiTheme="majorHAnsi"/>
          <w:sz w:val="26"/>
          <w:szCs w:val="26"/>
        </w:rPr>
        <w:tab/>
        <w:t>___________________________________________________</w:t>
      </w:r>
    </w:p>
    <w:p w14:paraId="20C0C9C3" w14:textId="2D6FD0DB" w:rsidR="00EC4331" w:rsidRPr="006131E9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>Emergency Contact Name:</w:t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EC4331" w:rsidRPr="006131E9">
        <w:rPr>
          <w:rFonts w:asciiTheme="majorHAnsi" w:hAnsiTheme="majorHAnsi"/>
          <w:sz w:val="26"/>
          <w:szCs w:val="26"/>
        </w:rPr>
        <w:t>________</w:t>
      </w:r>
      <w:r w:rsidR="001E7E06" w:rsidRPr="006131E9">
        <w:rPr>
          <w:rFonts w:asciiTheme="majorHAnsi" w:hAnsiTheme="majorHAnsi"/>
          <w:sz w:val="26"/>
          <w:szCs w:val="26"/>
        </w:rPr>
        <w:t>__________________________</w:t>
      </w:r>
    </w:p>
    <w:p w14:paraId="1F090313" w14:textId="11AF0CFE" w:rsidR="00EC4331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EC4331" w:rsidRPr="006131E9">
        <w:rPr>
          <w:rFonts w:asciiTheme="majorHAnsi" w:hAnsiTheme="majorHAnsi"/>
          <w:sz w:val="26"/>
          <w:szCs w:val="26"/>
        </w:rPr>
        <w:t>Emergenc</w:t>
      </w:r>
      <w:r w:rsidR="001E7E06" w:rsidRPr="006131E9">
        <w:rPr>
          <w:rFonts w:asciiTheme="majorHAnsi" w:hAnsiTheme="majorHAnsi"/>
          <w:sz w:val="26"/>
          <w:szCs w:val="26"/>
        </w:rPr>
        <w:t>y Contact Number:</w:t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1F212C" w:rsidRPr="006131E9">
        <w:rPr>
          <w:rFonts w:asciiTheme="majorHAnsi" w:hAnsiTheme="majorHAnsi"/>
          <w:sz w:val="26"/>
          <w:szCs w:val="26"/>
        </w:rPr>
        <w:t>__</w:t>
      </w:r>
      <w:r w:rsidR="00EC4331" w:rsidRPr="006131E9">
        <w:rPr>
          <w:rFonts w:asciiTheme="majorHAnsi" w:hAnsiTheme="majorHAnsi"/>
          <w:sz w:val="26"/>
          <w:szCs w:val="26"/>
        </w:rPr>
        <w:t>______</w:t>
      </w:r>
      <w:r w:rsidR="001F212C" w:rsidRPr="006131E9">
        <w:rPr>
          <w:rFonts w:asciiTheme="majorHAnsi" w:hAnsiTheme="majorHAnsi"/>
          <w:sz w:val="26"/>
          <w:szCs w:val="26"/>
        </w:rPr>
        <w:t>__________________________</w:t>
      </w:r>
    </w:p>
    <w:p w14:paraId="5C00E32D" w14:textId="6E3CE1E0" w:rsidR="00C052CA" w:rsidRDefault="00C052CA" w:rsidP="00EC4331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  <w:t>Supervisor Name:</w:t>
      </w:r>
      <w:r>
        <w:rPr>
          <w:rFonts w:asciiTheme="majorHAnsi" w:hAnsiTheme="majorHAnsi"/>
          <w:sz w:val="26"/>
          <w:szCs w:val="26"/>
        </w:rPr>
        <w:tab/>
        <w:t>_____________________________________________</w:t>
      </w:r>
      <w:r w:rsidR="00024DFC">
        <w:rPr>
          <w:rFonts w:asciiTheme="majorHAnsi" w:hAnsiTheme="majorHAnsi"/>
          <w:sz w:val="26"/>
          <w:szCs w:val="26"/>
        </w:rPr>
        <w:t xml:space="preserve"> </w:t>
      </w:r>
    </w:p>
    <w:p w14:paraId="438CC119" w14:textId="030EEA3D" w:rsidR="00E11498" w:rsidRPr="006131E9" w:rsidRDefault="00E11498" w:rsidP="00EC4331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  <w:t>Badge ID#</w:t>
      </w:r>
      <w:r w:rsidR="00024DFC">
        <w:rPr>
          <w:rFonts w:asciiTheme="majorHAnsi" w:hAnsiTheme="majorHAnsi"/>
          <w:sz w:val="26"/>
          <w:szCs w:val="26"/>
        </w:rPr>
        <w:t xml:space="preserve"> (if applicable)</w:t>
      </w:r>
      <w:r>
        <w:rPr>
          <w:rFonts w:asciiTheme="majorHAnsi" w:hAnsiTheme="majorHAnsi"/>
          <w:sz w:val="26"/>
          <w:szCs w:val="26"/>
        </w:rPr>
        <w:t>:</w:t>
      </w:r>
      <w:r>
        <w:rPr>
          <w:rFonts w:asciiTheme="majorHAnsi" w:hAnsiTheme="majorHAnsi"/>
          <w:sz w:val="26"/>
          <w:szCs w:val="26"/>
        </w:rPr>
        <w:tab/>
        <w:t>___________________</w:t>
      </w:r>
      <w:r w:rsidR="00024DFC">
        <w:rPr>
          <w:rFonts w:asciiTheme="majorHAnsi" w:hAnsiTheme="majorHAnsi"/>
          <w:sz w:val="26"/>
          <w:szCs w:val="26"/>
        </w:rPr>
        <w:t>_____________________</w:t>
      </w:r>
    </w:p>
    <w:p w14:paraId="60A77D1E" w14:textId="77777777" w:rsidR="004D730A" w:rsidRDefault="004D730A" w:rsidP="004D730A">
      <w:pPr>
        <w:rPr>
          <w:rFonts w:asciiTheme="majorHAnsi" w:hAnsiTheme="majorHAnsi"/>
          <w:sz w:val="26"/>
          <w:szCs w:val="26"/>
        </w:rPr>
      </w:pPr>
    </w:p>
    <w:p w14:paraId="16D948AB" w14:textId="5EF9E9E4" w:rsidR="00287F3C" w:rsidRPr="004C17C4" w:rsidRDefault="004C17C4" w:rsidP="004C17C4">
      <w:pPr>
        <w:rPr>
          <w:rFonts w:asciiTheme="majorHAnsi" w:hAnsiTheme="majorHAnsi"/>
          <w:b/>
          <w:sz w:val="32"/>
          <w:szCs w:val="32"/>
        </w:rPr>
      </w:pPr>
      <w:r w:rsidRPr="004C17C4">
        <w:rPr>
          <w:rFonts w:asciiTheme="majorHAnsi" w:hAnsiTheme="majorHAnsi"/>
          <w:b/>
          <w:sz w:val="32"/>
          <w:szCs w:val="32"/>
        </w:rPr>
        <w:t>MY SIGNATURE ON THIS COMPLIANCE WAIVER INDICATES:</w:t>
      </w:r>
    </w:p>
    <w:p w14:paraId="0CEA62B4" w14:textId="00FC56E9" w:rsidR="00287F3C" w:rsidRDefault="00287F3C" w:rsidP="0037476B">
      <w:pPr>
        <w:rPr>
          <w:rFonts w:asciiTheme="majorHAnsi" w:hAnsiTheme="majorHAnsi"/>
          <w:sz w:val="26"/>
          <w:szCs w:val="26"/>
        </w:rPr>
      </w:pPr>
    </w:p>
    <w:p w14:paraId="1F2BEAAB" w14:textId="77777777" w:rsidR="00833085" w:rsidRDefault="00833085" w:rsidP="00833085">
      <w:pPr>
        <w:rPr>
          <w:rFonts w:ascii="Calibri" w:hAnsi="Calibri"/>
          <w:b/>
          <w:i/>
          <w:sz w:val="26"/>
          <w:szCs w:val="26"/>
        </w:rPr>
      </w:pPr>
      <w:r w:rsidRPr="00112602">
        <w:rPr>
          <w:rFonts w:ascii="Calibri" w:hAnsi="Calibri"/>
          <w:b/>
          <w:i/>
          <w:sz w:val="26"/>
          <w:szCs w:val="26"/>
        </w:rPr>
        <w:t xml:space="preserve">I have completed all </w:t>
      </w:r>
      <w:r>
        <w:rPr>
          <w:rFonts w:ascii="Calibri" w:hAnsi="Calibri"/>
          <w:b/>
          <w:i/>
          <w:sz w:val="26"/>
          <w:szCs w:val="26"/>
        </w:rPr>
        <w:t xml:space="preserve">the modules listed under the </w:t>
      </w:r>
      <w:r w:rsidRPr="003B66F7">
        <w:rPr>
          <w:rFonts w:ascii="Calibri" w:hAnsi="Calibri"/>
          <w:b/>
          <w:i/>
          <w:sz w:val="26"/>
          <w:szCs w:val="26"/>
          <w:highlight w:val="yellow"/>
        </w:rPr>
        <w:t>Hospital Mandated Training</w:t>
      </w:r>
      <w:r w:rsidRPr="00112602">
        <w:rPr>
          <w:rFonts w:ascii="Calibri" w:hAnsi="Calibri"/>
          <w:b/>
          <w:i/>
          <w:sz w:val="26"/>
          <w:szCs w:val="26"/>
        </w:rPr>
        <w:t xml:space="preserve"> </w:t>
      </w:r>
      <w:r>
        <w:rPr>
          <w:rFonts w:ascii="Calibri" w:hAnsi="Calibri"/>
          <w:b/>
          <w:i/>
          <w:sz w:val="26"/>
          <w:szCs w:val="26"/>
        </w:rPr>
        <w:t>section w</w:t>
      </w:r>
      <w:r w:rsidRPr="00112602">
        <w:rPr>
          <w:rFonts w:ascii="Calibri" w:hAnsi="Calibri"/>
          <w:b/>
          <w:i/>
          <w:sz w:val="26"/>
          <w:szCs w:val="26"/>
        </w:rPr>
        <w:t>hich includes (please tick boxes):</w:t>
      </w:r>
    </w:p>
    <w:p w14:paraId="72D6627B" w14:textId="77777777" w:rsidR="00833085" w:rsidRDefault="00833085" w:rsidP="008C133A">
      <w:pPr>
        <w:rPr>
          <w:rFonts w:asciiTheme="majorHAnsi" w:hAnsiTheme="majorHAnsi"/>
          <w:sz w:val="22"/>
          <w:szCs w:val="22"/>
        </w:rPr>
      </w:pPr>
    </w:p>
    <w:p w14:paraId="77A31234" w14:textId="77777777" w:rsidR="00833085" w:rsidRPr="00833085" w:rsidRDefault="00833085" w:rsidP="00833085">
      <w:pPr>
        <w:rPr>
          <w:rFonts w:asciiTheme="majorHAnsi" w:hAnsiTheme="majorHAnsi"/>
          <w:color w:val="FF0000"/>
          <w:sz w:val="22"/>
          <w:szCs w:val="22"/>
        </w:rPr>
      </w:pPr>
      <w:r w:rsidRPr="00833085">
        <w:rPr>
          <w:rFonts w:asciiTheme="majorHAnsi" w:hAnsiTheme="majorHAnsi"/>
          <w:color w:val="FF0000"/>
          <w:sz w:val="22"/>
          <w:szCs w:val="22"/>
        </w:rPr>
        <w:t>*Please note that (a) If you have completed any of the following training through Western then please send me the certificates – you do not have to redo them, and (b) Do not complete the quizes as they are not accessible.*</w:t>
      </w:r>
    </w:p>
    <w:p w14:paraId="45FE46DB" w14:textId="77777777" w:rsidR="00833085" w:rsidRPr="00833085" w:rsidRDefault="00833085" w:rsidP="00833085">
      <w:pPr>
        <w:pStyle w:val="ListParagraph"/>
        <w:rPr>
          <w:rFonts w:asciiTheme="majorHAnsi" w:hAnsiTheme="majorHAnsi"/>
          <w:sz w:val="22"/>
          <w:szCs w:val="22"/>
        </w:rPr>
      </w:pPr>
    </w:p>
    <w:p w14:paraId="6207CD6B" w14:textId="77777777" w:rsidR="00EA6D0D" w:rsidRPr="003452CD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3452CD">
        <w:rPr>
          <w:rFonts w:ascii="Calibri" w:hAnsi="Calibri"/>
        </w:rPr>
        <w:t>AODA - Excelling at Accessible Customer Service</w:t>
      </w:r>
    </w:p>
    <w:p w14:paraId="60606C0B" w14:textId="77777777" w:rsidR="00EA6D0D" w:rsidRPr="003452CD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3452CD">
        <w:rPr>
          <w:rFonts w:ascii="Calibri" w:hAnsi="Calibri"/>
        </w:rPr>
        <w:t xml:space="preserve">AODA - Integrated Accessibility Standards and Human Rights </w:t>
      </w:r>
    </w:p>
    <w:p w14:paraId="6E1DCA98" w14:textId="77777777" w:rsidR="00EA6D0D" w:rsidRPr="003452CD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3452CD">
        <w:rPr>
          <w:rFonts w:ascii="Calibri" w:hAnsi="Calibri"/>
        </w:rPr>
        <w:t xml:space="preserve">Critical Injury Overview </w:t>
      </w:r>
    </w:p>
    <w:p w14:paraId="07F218F1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Critical Injury Reporting</w:t>
      </w:r>
    </w:p>
    <w:p w14:paraId="6DB3826E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 xml:space="preserve">Cytotoxic Safety </w:t>
      </w:r>
    </w:p>
    <w:p w14:paraId="3CB8C9A7" w14:textId="4B135A51" w:rsidR="00A51E29" w:rsidRDefault="00EA6D0D" w:rsidP="00487556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26219E">
        <w:rPr>
          <w:rFonts w:ascii="Calibri" w:hAnsi="Calibri"/>
        </w:rPr>
        <w:t>Emergency Codes</w:t>
      </w:r>
    </w:p>
    <w:p w14:paraId="407CA36D" w14:textId="77777777" w:rsidR="00A51E29" w:rsidRDefault="00A51E29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7AF9E823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lastRenderedPageBreak/>
        <w:t>Fall Prevention</w:t>
      </w:r>
    </w:p>
    <w:p w14:paraId="604B8EA2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Fire Response and Evacuation</w:t>
      </w:r>
    </w:p>
    <w:p w14:paraId="4DABC9DF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 xml:space="preserve">Hand Hygiene </w:t>
      </w:r>
    </w:p>
    <w:p w14:paraId="526C54DD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Influenza</w:t>
      </w:r>
    </w:p>
    <w:p w14:paraId="2D7548F8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Musculoskeletal Disorders</w:t>
      </w:r>
    </w:p>
    <w:p w14:paraId="077D0AAB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 xml:space="preserve">Ontario’s Occupational Health and Safety Act (Volunteers only - Western Affliates will complete through OWL) </w:t>
      </w:r>
    </w:p>
    <w:p w14:paraId="27E51713" w14:textId="1AB2F398" w:rsidR="000C0672" w:rsidRDefault="000C0672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Routine Practices</w:t>
      </w:r>
    </w:p>
    <w:p w14:paraId="630EFAEA" w14:textId="69E0F308" w:rsidR="00EA6D0D" w:rsidRPr="008E0576" w:rsidRDefault="0049537B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Safe H</w:t>
      </w:r>
      <w:r w:rsidR="00EA6D0D" w:rsidRPr="008E0576">
        <w:rPr>
          <w:rFonts w:ascii="Calibri" w:hAnsi="Calibri"/>
        </w:rPr>
        <w:t>andling of Hazardous Drugs</w:t>
      </w:r>
      <w:r w:rsidR="00EA6D0D" w:rsidRPr="008E0576">
        <w:rPr>
          <w:rFonts w:ascii="Calibri" w:hAnsi="Calibri"/>
        </w:rPr>
        <w:tab/>
      </w:r>
    </w:p>
    <w:p w14:paraId="50BCD712" w14:textId="05B99A4A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Sharps Awareness</w:t>
      </w:r>
      <w:r w:rsidR="00C0130B">
        <w:rPr>
          <w:rFonts w:ascii="Calibri" w:hAnsi="Calibri"/>
        </w:rPr>
        <w:t xml:space="preserve"> </w:t>
      </w:r>
    </w:p>
    <w:p w14:paraId="69EF1DF3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Workplace Violence Prevention</w:t>
      </w:r>
    </w:p>
    <w:p w14:paraId="155CE8EB" w14:textId="77777777" w:rsidR="00EA6D0D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Workplace Hazardous Materials Information System (WHMIS) (Volunteers only - Western Affliates will complete through OWL)</w:t>
      </w:r>
      <w:r w:rsidRPr="008E0576">
        <w:rPr>
          <w:rFonts w:ascii="Calibri" w:hAnsi="Calibri"/>
        </w:rPr>
        <w:tab/>
      </w:r>
    </w:p>
    <w:p w14:paraId="681D547F" w14:textId="77777777" w:rsidR="00323301" w:rsidRDefault="00323301" w:rsidP="002435E3">
      <w:pPr>
        <w:rPr>
          <w:rFonts w:asciiTheme="majorHAnsi" w:hAnsiTheme="majorHAnsi"/>
          <w:b/>
          <w:i/>
          <w:sz w:val="26"/>
          <w:szCs w:val="26"/>
        </w:rPr>
      </w:pPr>
    </w:p>
    <w:p w14:paraId="496CCFCF" w14:textId="77777777" w:rsidR="00242EE1" w:rsidRDefault="00242EE1" w:rsidP="00242EE1">
      <w:pPr>
        <w:rPr>
          <w:rFonts w:asciiTheme="majorHAnsi" w:hAnsiTheme="majorHAnsi"/>
          <w:color w:val="FF0000"/>
          <w:sz w:val="22"/>
          <w:szCs w:val="22"/>
        </w:rPr>
      </w:pPr>
      <w:r w:rsidRPr="00112602">
        <w:rPr>
          <w:rFonts w:ascii="Calibri" w:hAnsi="Calibri"/>
          <w:b/>
          <w:i/>
          <w:sz w:val="26"/>
          <w:szCs w:val="26"/>
        </w:rPr>
        <w:t xml:space="preserve">I have completed all training under </w:t>
      </w:r>
      <w:r>
        <w:rPr>
          <w:rFonts w:ascii="Calibri" w:hAnsi="Calibri"/>
          <w:b/>
          <w:i/>
          <w:sz w:val="26"/>
          <w:szCs w:val="26"/>
        </w:rPr>
        <w:t xml:space="preserve">the </w:t>
      </w:r>
      <w:r w:rsidRPr="00112602">
        <w:rPr>
          <w:rFonts w:ascii="Calibri" w:hAnsi="Calibri"/>
          <w:b/>
          <w:i/>
          <w:sz w:val="26"/>
          <w:szCs w:val="26"/>
          <w:highlight w:val="yellow"/>
        </w:rPr>
        <w:t>Basic Research</w:t>
      </w:r>
      <w:r w:rsidRPr="00112602">
        <w:rPr>
          <w:rFonts w:ascii="Calibri" w:hAnsi="Calibri"/>
          <w:b/>
          <w:i/>
          <w:sz w:val="26"/>
          <w:szCs w:val="26"/>
        </w:rPr>
        <w:t xml:space="preserve"> </w:t>
      </w:r>
      <w:r>
        <w:rPr>
          <w:rFonts w:ascii="Calibri" w:hAnsi="Calibri"/>
          <w:b/>
          <w:i/>
          <w:sz w:val="26"/>
          <w:szCs w:val="26"/>
        </w:rPr>
        <w:t xml:space="preserve">section </w:t>
      </w:r>
      <w:r w:rsidRPr="00112602">
        <w:rPr>
          <w:rFonts w:ascii="Calibri" w:hAnsi="Calibri"/>
          <w:b/>
          <w:i/>
          <w:sz w:val="26"/>
          <w:szCs w:val="26"/>
        </w:rPr>
        <w:t>which includes (please tick boxes):</w:t>
      </w:r>
    </w:p>
    <w:p w14:paraId="6E6D02AD" w14:textId="77777777" w:rsidR="00242EE1" w:rsidRPr="00FE3BC1" w:rsidRDefault="00242EE1" w:rsidP="00242EE1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FE3BC1">
        <w:rPr>
          <w:rFonts w:ascii="Calibri" w:hAnsi="Calibri"/>
        </w:rPr>
        <w:t>Lawson Chemical Management Safety Quiz (complete after studying the Chemical Safety Presentation)</w:t>
      </w:r>
    </w:p>
    <w:p w14:paraId="670C95D0" w14:textId="77777777" w:rsidR="00242EE1" w:rsidRPr="008E0576" w:rsidRDefault="00242EE1" w:rsidP="00242EE1">
      <w:pPr>
        <w:pStyle w:val="ListParagraph"/>
        <w:numPr>
          <w:ilvl w:val="0"/>
          <w:numId w:val="8"/>
        </w:numPr>
        <w:rPr>
          <w:rStyle w:val="Hyperlink"/>
          <w:rFonts w:ascii="Calibri" w:hAnsi="Calibri"/>
        </w:rPr>
      </w:pPr>
      <w:r w:rsidRPr="008E0576">
        <w:rPr>
          <w:rFonts w:ascii="Calibri" w:hAnsi="Calibri"/>
        </w:rPr>
        <w:t>Staying Safe: Biosafety for Volunteers and Non-We</w:t>
      </w:r>
      <w:r>
        <w:rPr>
          <w:rFonts w:ascii="Calibri" w:hAnsi="Calibri"/>
        </w:rPr>
        <w:t xml:space="preserve">stern affliates </w:t>
      </w:r>
      <w:r w:rsidRPr="008E0576">
        <w:rPr>
          <w:rStyle w:val="Hyperlink"/>
          <w:rFonts w:ascii="Calibri" w:hAnsi="Calibri"/>
        </w:rPr>
        <w:t xml:space="preserve"> </w:t>
      </w:r>
    </w:p>
    <w:p w14:paraId="68DC4D36" w14:textId="77777777" w:rsidR="00242EE1" w:rsidRPr="000B684E" w:rsidRDefault="00242EE1" w:rsidP="00242EE1">
      <w:pPr>
        <w:rPr>
          <w:rStyle w:val="Hyperlink"/>
          <w:rFonts w:ascii="Calibri" w:hAnsi="Calibri"/>
          <w:color w:val="FF0000"/>
          <w:u w:val="none"/>
        </w:rPr>
      </w:pPr>
      <w:r w:rsidRPr="000B684E">
        <w:rPr>
          <w:rStyle w:val="Hyperlink"/>
          <w:rFonts w:ascii="Calibri" w:hAnsi="Calibri"/>
          <w:color w:val="FF0000"/>
          <w:u w:val="none"/>
        </w:rPr>
        <w:t>Please send me a screenshot of the completion screen for the Biosafety Module</w:t>
      </w:r>
    </w:p>
    <w:p w14:paraId="0DECCD7C" w14:textId="77777777" w:rsidR="007C43DE" w:rsidRDefault="007C43DE" w:rsidP="00242EE1">
      <w:pPr>
        <w:rPr>
          <w:rFonts w:ascii="Calibri" w:hAnsi="Calibri"/>
          <w:b/>
          <w:i/>
          <w:sz w:val="26"/>
          <w:szCs w:val="26"/>
        </w:rPr>
      </w:pPr>
    </w:p>
    <w:p w14:paraId="0AF729FD" w14:textId="05A3A930" w:rsidR="00242EE1" w:rsidRPr="00094BE2" w:rsidRDefault="00242EE1" w:rsidP="00242EE1">
      <w:pPr>
        <w:rPr>
          <w:rFonts w:asciiTheme="majorHAnsi" w:hAnsiTheme="majorHAnsi"/>
          <w:b/>
          <w:sz w:val="26"/>
          <w:szCs w:val="26"/>
        </w:rPr>
      </w:pPr>
      <w:r w:rsidRPr="00094BE2">
        <w:rPr>
          <w:rFonts w:ascii="Calibri" w:hAnsi="Calibri"/>
          <w:b/>
          <w:i/>
          <w:sz w:val="26"/>
          <w:szCs w:val="26"/>
        </w:rPr>
        <w:t xml:space="preserve">I have completed all training </w:t>
      </w:r>
      <w:r>
        <w:rPr>
          <w:rFonts w:ascii="Calibri" w:hAnsi="Calibri"/>
          <w:b/>
          <w:i/>
          <w:sz w:val="26"/>
          <w:szCs w:val="26"/>
        </w:rPr>
        <w:t xml:space="preserve">under </w:t>
      </w:r>
      <w:r w:rsidR="009E040D">
        <w:rPr>
          <w:rFonts w:ascii="Calibri" w:hAnsi="Calibri"/>
          <w:b/>
          <w:i/>
          <w:sz w:val="26"/>
          <w:szCs w:val="26"/>
        </w:rPr>
        <w:t xml:space="preserve">the </w:t>
      </w:r>
      <w:bookmarkStart w:id="0" w:name="_GoBack"/>
      <w:bookmarkEnd w:id="0"/>
      <w:r w:rsidRPr="00094BE2">
        <w:rPr>
          <w:rFonts w:ascii="Calibri" w:hAnsi="Calibri"/>
          <w:b/>
          <w:i/>
          <w:sz w:val="26"/>
          <w:szCs w:val="26"/>
          <w:highlight w:val="yellow"/>
        </w:rPr>
        <w:t>Clinical Research</w:t>
      </w:r>
      <w:r>
        <w:rPr>
          <w:rFonts w:ascii="Calibri" w:hAnsi="Calibri"/>
          <w:b/>
          <w:i/>
          <w:sz w:val="26"/>
          <w:szCs w:val="26"/>
        </w:rPr>
        <w:t xml:space="preserve"> </w:t>
      </w:r>
      <w:r w:rsidR="004026F4">
        <w:rPr>
          <w:rFonts w:ascii="Calibri" w:hAnsi="Calibri"/>
          <w:b/>
          <w:i/>
          <w:sz w:val="26"/>
          <w:szCs w:val="26"/>
        </w:rPr>
        <w:t xml:space="preserve">section </w:t>
      </w:r>
      <w:r w:rsidRPr="00094BE2">
        <w:rPr>
          <w:rFonts w:ascii="Calibri" w:hAnsi="Calibri"/>
          <w:b/>
          <w:i/>
          <w:sz w:val="26"/>
          <w:szCs w:val="26"/>
        </w:rPr>
        <w:t>which includes (please tick boxes):</w:t>
      </w:r>
    </w:p>
    <w:p w14:paraId="47127B7E" w14:textId="77777777" w:rsidR="00242EE1" w:rsidRDefault="00242EE1" w:rsidP="00242EE1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Behaviour Safety Alert</w:t>
      </w:r>
    </w:p>
    <w:p w14:paraId="2B186D89" w14:textId="77777777" w:rsidR="00242EE1" w:rsidRPr="00CF296A" w:rsidRDefault="00242EE1" w:rsidP="00242EE1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CF296A">
        <w:rPr>
          <w:rFonts w:asciiTheme="majorHAnsi" w:hAnsiTheme="majorHAnsi"/>
        </w:rPr>
        <w:t xml:space="preserve">Chain of Transmission </w:t>
      </w:r>
    </w:p>
    <w:p w14:paraId="632EF5A9" w14:textId="77777777" w:rsidR="00242EE1" w:rsidRPr="003A7DA7" w:rsidRDefault="00242EE1" w:rsidP="00242EE1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3A7DA7">
        <w:rPr>
          <w:rFonts w:asciiTheme="majorHAnsi" w:hAnsiTheme="majorHAnsi"/>
        </w:rPr>
        <w:t>Panic Alarms</w:t>
      </w:r>
    </w:p>
    <w:p w14:paraId="1B934CE2" w14:textId="77777777" w:rsidR="00242EE1" w:rsidRDefault="00242EE1" w:rsidP="00242EE1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3A7DA7">
        <w:rPr>
          <w:rFonts w:asciiTheme="majorHAnsi" w:hAnsiTheme="majorHAnsi"/>
        </w:rPr>
        <w:t>Standard Operating Procedures for Clinical Research</w:t>
      </w:r>
      <w:r>
        <w:rPr>
          <w:rFonts w:asciiTheme="majorHAnsi" w:hAnsiTheme="majorHAnsi"/>
        </w:rPr>
        <w:t xml:space="preserve"> (SOPs)</w:t>
      </w:r>
    </w:p>
    <w:p w14:paraId="7CF93092" w14:textId="77777777" w:rsidR="00242EE1" w:rsidRPr="003E00ED" w:rsidRDefault="00242EE1" w:rsidP="00242EE1">
      <w:pPr>
        <w:rPr>
          <w:rFonts w:asciiTheme="majorHAnsi" w:hAnsiTheme="majorHAnsi"/>
          <w:color w:val="FF0000"/>
        </w:rPr>
      </w:pPr>
      <w:r w:rsidRPr="003E00ED">
        <w:rPr>
          <w:rFonts w:asciiTheme="majorHAnsi" w:hAnsiTheme="majorHAnsi"/>
          <w:color w:val="FF0000"/>
        </w:rPr>
        <w:t xml:space="preserve">Please </w:t>
      </w:r>
      <w:r>
        <w:rPr>
          <w:rFonts w:asciiTheme="majorHAnsi" w:hAnsiTheme="majorHAnsi"/>
          <w:color w:val="FF0000"/>
        </w:rPr>
        <w:t xml:space="preserve">send me the certificate </w:t>
      </w:r>
    </w:p>
    <w:p w14:paraId="7EC95343" w14:textId="77777777" w:rsidR="00242EE1" w:rsidRPr="00DF12C0" w:rsidRDefault="00242EE1" w:rsidP="00242EE1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3A7DA7">
        <w:rPr>
          <w:rFonts w:asciiTheme="majorHAnsi" w:hAnsiTheme="majorHAnsi"/>
        </w:rPr>
        <w:t>TCPS2 (Tri-Council Policy Statement 2)</w:t>
      </w:r>
      <w:r>
        <w:rPr>
          <w:rFonts w:asciiTheme="majorHAnsi" w:hAnsiTheme="majorHAnsi"/>
        </w:rPr>
        <w:t xml:space="preserve"> - </w:t>
      </w:r>
      <w:r w:rsidRPr="00BC2262">
        <w:rPr>
          <w:rFonts w:asciiTheme="majorHAnsi" w:hAnsiTheme="majorHAnsi"/>
          <w:color w:val="1A1A1C"/>
        </w:rPr>
        <w:t>Please create your own account and login, and your affiliation should be with L</w:t>
      </w:r>
      <w:r>
        <w:rPr>
          <w:rFonts w:asciiTheme="majorHAnsi" w:hAnsiTheme="majorHAnsi"/>
          <w:color w:val="1A1A1C"/>
        </w:rPr>
        <w:t>awson Health Research Institute</w:t>
      </w:r>
    </w:p>
    <w:p w14:paraId="0C8C25DB" w14:textId="77777777" w:rsidR="00242EE1" w:rsidRPr="00670C9C" w:rsidRDefault="00242EE1" w:rsidP="00242EE1">
      <w:pPr>
        <w:rPr>
          <w:rFonts w:asciiTheme="majorHAnsi" w:hAnsiTheme="majorHAnsi"/>
          <w:color w:val="FF0000"/>
        </w:rPr>
      </w:pPr>
      <w:r w:rsidRPr="00DF12C0">
        <w:rPr>
          <w:rFonts w:asciiTheme="majorHAnsi" w:hAnsiTheme="majorHAnsi"/>
          <w:color w:val="FF0000"/>
        </w:rPr>
        <w:t xml:space="preserve">Please send me the certificate </w:t>
      </w:r>
    </w:p>
    <w:p w14:paraId="5093D022" w14:textId="77777777" w:rsidR="007C43DE" w:rsidRDefault="007C43DE" w:rsidP="00927EA8">
      <w:pPr>
        <w:rPr>
          <w:rFonts w:asciiTheme="majorHAnsi" w:hAnsiTheme="majorHAnsi"/>
          <w:b/>
          <w:i/>
          <w:sz w:val="26"/>
          <w:szCs w:val="26"/>
        </w:rPr>
      </w:pPr>
    </w:p>
    <w:p w14:paraId="4FE23D85" w14:textId="77777777" w:rsidR="00927EA8" w:rsidRDefault="00927EA8" w:rsidP="00927EA8">
      <w:pPr>
        <w:rPr>
          <w:rFonts w:asciiTheme="majorHAnsi" w:hAnsiTheme="majorHAnsi"/>
          <w:b/>
          <w:i/>
          <w:sz w:val="26"/>
          <w:szCs w:val="26"/>
        </w:rPr>
      </w:pPr>
      <w:r w:rsidRPr="00112602">
        <w:rPr>
          <w:rFonts w:asciiTheme="majorHAnsi" w:hAnsiTheme="majorHAnsi"/>
          <w:b/>
          <w:i/>
          <w:sz w:val="26"/>
          <w:szCs w:val="26"/>
        </w:rPr>
        <w:t xml:space="preserve">I have read, understood, and agree to </w:t>
      </w:r>
      <w:r>
        <w:rPr>
          <w:rFonts w:asciiTheme="majorHAnsi" w:hAnsiTheme="majorHAnsi"/>
          <w:b/>
          <w:i/>
          <w:sz w:val="26"/>
          <w:szCs w:val="26"/>
        </w:rPr>
        <w:t xml:space="preserve">the </w:t>
      </w:r>
      <w:r w:rsidRPr="00112602">
        <w:rPr>
          <w:rFonts w:asciiTheme="majorHAnsi" w:hAnsiTheme="majorHAnsi"/>
          <w:b/>
          <w:i/>
          <w:sz w:val="26"/>
          <w:szCs w:val="26"/>
        </w:rPr>
        <w:t>follow</w:t>
      </w:r>
      <w:r>
        <w:rPr>
          <w:rFonts w:asciiTheme="majorHAnsi" w:hAnsiTheme="majorHAnsi"/>
          <w:b/>
          <w:i/>
          <w:sz w:val="26"/>
          <w:szCs w:val="26"/>
        </w:rPr>
        <w:t xml:space="preserve">ing under the </w:t>
      </w:r>
      <w:r w:rsidRPr="00C460CA">
        <w:rPr>
          <w:rFonts w:asciiTheme="majorHAnsi" w:hAnsiTheme="majorHAnsi"/>
          <w:b/>
          <w:i/>
          <w:sz w:val="26"/>
          <w:szCs w:val="26"/>
          <w:highlight w:val="yellow"/>
        </w:rPr>
        <w:t>Documents</w:t>
      </w:r>
      <w:r>
        <w:rPr>
          <w:rFonts w:asciiTheme="majorHAnsi" w:hAnsiTheme="majorHAnsi"/>
          <w:b/>
          <w:i/>
          <w:sz w:val="26"/>
          <w:szCs w:val="26"/>
        </w:rPr>
        <w:t xml:space="preserve"> section (plea</w:t>
      </w:r>
      <w:r w:rsidRPr="00112602">
        <w:rPr>
          <w:rFonts w:asciiTheme="majorHAnsi" w:hAnsiTheme="majorHAnsi"/>
          <w:b/>
          <w:i/>
          <w:sz w:val="26"/>
          <w:szCs w:val="26"/>
        </w:rPr>
        <w:t>se tick boxes):</w:t>
      </w:r>
    </w:p>
    <w:p w14:paraId="355F0011" w14:textId="77777777" w:rsidR="00927EA8" w:rsidRPr="00F637DF" w:rsidRDefault="00927EA8" w:rsidP="00927EA8">
      <w:pPr>
        <w:pStyle w:val="ListParagraph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T</w:t>
      </w:r>
      <w:r w:rsidRPr="00F637DF">
        <w:rPr>
          <w:rFonts w:ascii="Calibri" w:hAnsi="Calibri"/>
        </w:rPr>
        <w:t xml:space="preserve">he Lawson Biosafety Manual </w:t>
      </w:r>
    </w:p>
    <w:p w14:paraId="18926378" w14:textId="77777777" w:rsidR="00927EA8" w:rsidRPr="006F7738" w:rsidRDefault="00927EA8" w:rsidP="00927EA8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6F7738">
        <w:rPr>
          <w:rFonts w:ascii="Calibri" w:hAnsi="Calibri"/>
        </w:rPr>
        <w:t>N95 Guideline – respirator fit testing for animal use, lenti virus use and/or patient contact</w:t>
      </w:r>
    </w:p>
    <w:p w14:paraId="42FEBD86" w14:textId="77777777" w:rsidR="00927EA8" w:rsidRPr="00F637DF" w:rsidRDefault="00927EA8" w:rsidP="00927EA8">
      <w:pPr>
        <w:pStyle w:val="ListParagraph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T</w:t>
      </w:r>
      <w:r w:rsidRPr="00F637DF">
        <w:rPr>
          <w:rFonts w:ascii="Calibri" w:hAnsi="Calibri"/>
        </w:rPr>
        <w:t xml:space="preserve">he PPE requirements </w:t>
      </w:r>
    </w:p>
    <w:p w14:paraId="41B989BB" w14:textId="77777777" w:rsidR="00927EA8" w:rsidRPr="008B2130" w:rsidRDefault="00927EA8" w:rsidP="00927EA8">
      <w:pPr>
        <w:pStyle w:val="ListParagraph"/>
        <w:numPr>
          <w:ilvl w:val="0"/>
          <w:numId w:val="4"/>
        </w:numPr>
        <w:rPr>
          <w:rFonts w:asciiTheme="majorHAnsi" w:hAnsiTheme="majorHAnsi"/>
          <w:u w:val="single"/>
        </w:rPr>
      </w:pPr>
      <w:r w:rsidRPr="008B2130">
        <w:rPr>
          <w:rFonts w:asciiTheme="majorHAnsi" w:hAnsiTheme="majorHAnsi"/>
        </w:rPr>
        <w:t xml:space="preserve">The Canadian Biosafety Standard (CBS) Second Edition </w:t>
      </w:r>
    </w:p>
    <w:p w14:paraId="05E5B2CA" w14:textId="77777777" w:rsidR="00927EA8" w:rsidRPr="006F7738" w:rsidRDefault="00927EA8" w:rsidP="00927EA8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6F7738">
        <w:rPr>
          <w:rFonts w:ascii="Calibri" w:hAnsi="Calibri"/>
        </w:rPr>
        <w:t>The Young Workers Fact Sheet (if 25 years of age or under)</w:t>
      </w:r>
    </w:p>
    <w:p w14:paraId="5808996B" w14:textId="77777777" w:rsidR="00927EA8" w:rsidRPr="006F7738" w:rsidRDefault="00927EA8" w:rsidP="00927EA8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6F7738">
        <w:rPr>
          <w:rFonts w:ascii="Calibri" w:hAnsi="Calibri"/>
        </w:rPr>
        <w:t>The Young Workers Safety Tips (if 25 years of age or under)</w:t>
      </w:r>
    </w:p>
    <w:p w14:paraId="5CF273E3" w14:textId="77777777" w:rsidR="00927EA8" w:rsidRDefault="00927EA8" w:rsidP="002435E3">
      <w:pPr>
        <w:rPr>
          <w:rFonts w:asciiTheme="majorHAnsi" w:hAnsiTheme="majorHAnsi"/>
          <w:b/>
          <w:i/>
          <w:sz w:val="26"/>
          <w:szCs w:val="26"/>
        </w:rPr>
      </w:pPr>
    </w:p>
    <w:p w14:paraId="039FAF71" w14:textId="305415C4" w:rsidR="006A00EC" w:rsidRPr="006F7738" w:rsidRDefault="006A00EC" w:rsidP="006A00EC">
      <w:pPr>
        <w:rPr>
          <w:rFonts w:asciiTheme="majorHAnsi" w:hAnsiTheme="majorHAnsi"/>
          <w:b/>
          <w:sz w:val="26"/>
          <w:szCs w:val="26"/>
        </w:rPr>
      </w:pPr>
      <w:r w:rsidRPr="006F7738">
        <w:rPr>
          <w:rFonts w:ascii="Calibri" w:hAnsi="Calibri"/>
          <w:b/>
          <w:i/>
          <w:sz w:val="26"/>
          <w:szCs w:val="26"/>
        </w:rPr>
        <w:t>If required, I have completed all necessary training listed below through Western (please tick boxes):</w:t>
      </w:r>
    </w:p>
    <w:p w14:paraId="201A263E" w14:textId="77777777" w:rsidR="006A00EC" w:rsidRPr="006F7738" w:rsidRDefault="006A00EC" w:rsidP="006A00EC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6F7738">
        <w:rPr>
          <w:rFonts w:asciiTheme="majorHAnsi" w:hAnsiTheme="majorHAnsi"/>
        </w:rPr>
        <w:t>Supervisor or Worker Health and Safety Awareness (OWL – one time only - Western Students/Staff)</w:t>
      </w:r>
    </w:p>
    <w:p w14:paraId="2639E819" w14:textId="77777777" w:rsidR="006A00EC" w:rsidRPr="006F7738" w:rsidRDefault="006A00EC" w:rsidP="006A00EC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6F7738">
        <w:rPr>
          <w:rFonts w:asciiTheme="majorHAnsi" w:hAnsiTheme="majorHAnsi"/>
        </w:rPr>
        <w:t>WHMIS *New* (OWL- renewable every 3 years)</w:t>
      </w:r>
      <w:r w:rsidRPr="006F7738">
        <w:t xml:space="preserve"> </w:t>
      </w:r>
    </w:p>
    <w:p w14:paraId="1689DD2D" w14:textId="77777777" w:rsidR="006A00EC" w:rsidRPr="006F7738" w:rsidRDefault="006A00EC" w:rsidP="006A00EC">
      <w:pPr>
        <w:pStyle w:val="ListParagraph"/>
        <w:rPr>
          <w:rFonts w:asciiTheme="majorHAnsi" w:hAnsiTheme="majorHAnsi"/>
        </w:rPr>
      </w:pPr>
      <w:hyperlink r:id="rId11" w:history="1">
        <w:r w:rsidRPr="006F7738">
          <w:rPr>
            <w:rStyle w:val="Hyperlink"/>
            <w:rFonts w:asciiTheme="majorHAnsi" w:hAnsiTheme="majorHAnsi"/>
          </w:rPr>
          <w:t>https://owl.uwo.ca/portal/site/583b7373-cc43-4204-91ac-b60b2229e012</w:t>
        </w:r>
      </w:hyperlink>
    </w:p>
    <w:p w14:paraId="41F6D5DF" w14:textId="77777777" w:rsidR="006A00EC" w:rsidRPr="006F7738" w:rsidRDefault="006A00EC" w:rsidP="006A00EC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6F7738">
        <w:rPr>
          <w:rFonts w:asciiTheme="majorHAnsi" w:hAnsiTheme="majorHAnsi"/>
        </w:rPr>
        <w:t>Safe Campus Community-Preventing Harassment, Violence, and Domestic Violence at Western (OWL – one time only)</w:t>
      </w:r>
    </w:p>
    <w:p w14:paraId="3577B3A3" w14:textId="4EF9910B" w:rsidR="00162D2A" w:rsidRDefault="006A00EC" w:rsidP="006A00EC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6F7738">
        <w:rPr>
          <w:rFonts w:asciiTheme="majorHAnsi" w:hAnsiTheme="majorHAnsi"/>
        </w:rPr>
        <w:t>Accessibility in Service or in Teaching (OWL – one time only)</w:t>
      </w:r>
    </w:p>
    <w:p w14:paraId="4C335612" w14:textId="77777777" w:rsidR="006A00EC" w:rsidRPr="006F7738" w:rsidRDefault="006A00EC" w:rsidP="006A00EC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6F7738">
        <w:rPr>
          <w:rFonts w:asciiTheme="majorHAnsi" w:hAnsiTheme="majorHAnsi"/>
        </w:rPr>
        <w:t xml:space="preserve">Laboratory Safety – Hazardous Waste (one time only – 1hr online) </w:t>
      </w:r>
      <w:hyperlink r:id="rId12" w:history="1">
        <w:r w:rsidRPr="006F7738">
          <w:rPr>
            <w:rStyle w:val="Hyperlink"/>
            <w:rFonts w:ascii="Calibri" w:hAnsi="Calibri"/>
            <w:color w:val="0000FF"/>
          </w:rPr>
          <w:t>http://www.uwo.ca/hr/learning/required/index.html</w:t>
        </w:r>
      </w:hyperlink>
    </w:p>
    <w:p w14:paraId="6879D2EB" w14:textId="77777777" w:rsidR="006A00EC" w:rsidRPr="006F7738" w:rsidRDefault="006A00EC" w:rsidP="006A00EC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6F7738">
        <w:rPr>
          <w:rFonts w:asciiTheme="majorHAnsi" w:hAnsiTheme="majorHAnsi"/>
        </w:rPr>
        <w:t>Biosafety (1hr online).</w:t>
      </w:r>
      <w:r w:rsidRPr="006F7738">
        <w:t xml:space="preserve"> </w:t>
      </w:r>
    </w:p>
    <w:p w14:paraId="249D6E2B" w14:textId="77777777" w:rsidR="006A00EC" w:rsidRPr="006F7738" w:rsidRDefault="006A00EC" w:rsidP="006A00EC">
      <w:pPr>
        <w:pStyle w:val="ListParagraph"/>
        <w:rPr>
          <w:rFonts w:ascii="Calibri" w:hAnsi="Calibri"/>
          <w:color w:val="0000FF"/>
          <w:sz w:val="22"/>
          <w:szCs w:val="22"/>
          <w:u w:val="single"/>
        </w:rPr>
      </w:pPr>
      <w:hyperlink r:id="rId13" w:history="1">
        <w:r w:rsidRPr="006F7738">
          <w:rPr>
            <w:rFonts w:ascii="Calibri" w:hAnsi="Calibri"/>
            <w:color w:val="0000FF"/>
            <w:sz w:val="22"/>
            <w:szCs w:val="22"/>
            <w:u w:val="single"/>
          </w:rPr>
          <w:t>http://www.uwo.ca/hr/learning/required/index.html</w:t>
        </w:r>
      </w:hyperlink>
    </w:p>
    <w:p w14:paraId="46983792" w14:textId="77777777" w:rsidR="006A00EC" w:rsidRPr="006F7738" w:rsidRDefault="006A00EC" w:rsidP="006A00EC">
      <w:pPr>
        <w:pStyle w:val="ListParagraph"/>
        <w:rPr>
          <w:rStyle w:val="Hyperlink"/>
          <w:rFonts w:asciiTheme="majorHAnsi" w:hAnsiTheme="majorHAnsi"/>
          <w:color w:val="auto"/>
          <w:u w:val="none"/>
        </w:rPr>
      </w:pPr>
    </w:p>
    <w:p w14:paraId="5898AE9C" w14:textId="77777777" w:rsidR="006A00EC" w:rsidRPr="00C473CE" w:rsidRDefault="006A00EC" w:rsidP="006A00EC">
      <w:pPr>
        <w:rPr>
          <w:rStyle w:val="Hyperlink"/>
          <w:rFonts w:asciiTheme="majorHAnsi" w:hAnsiTheme="majorHAnsi"/>
          <w:b/>
        </w:rPr>
      </w:pPr>
      <w:r w:rsidRPr="000B6640">
        <w:rPr>
          <w:rFonts w:asciiTheme="majorHAnsi" w:hAnsiTheme="majorHAnsi"/>
          <w:color w:val="FF0000"/>
        </w:rPr>
        <w:t xml:space="preserve">*Please email your Western certificates to Hien Nguyen: </w:t>
      </w:r>
      <w:hyperlink r:id="rId14" w:history="1">
        <w:r w:rsidRPr="006F7738">
          <w:rPr>
            <w:rStyle w:val="Hyperlink"/>
            <w:rFonts w:asciiTheme="majorHAnsi" w:hAnsiTheme="majorHAnsi"/>
            <w:b/>
          </w:rPr>
          <w:t>hien.nguyen@lawsonresearch.com</w:t>
        </w:r>
      </w:hyperlink>
    </w:p>
    <w:p w14:paraId="599AD2D1" w14:textId="77777777" w:rsidR="00E171A9" w:rsidRDefault="00E171A9" w:rsidP="00311F15">
      <w:pPr>
        <w:rPr>
          <w:rFonts w:asciiTheme="majorHAnsi" w:hAnsiTheme="majorHAnsi"/>
          <w:b/>
          <w:i/>
          <w:sz w:val="26"/>
          <w:szCs w:val="26"/>
        </w:rPr>
      </w:pPr>
    </w:p>
    <w:p w14:paraId="28685879" w14:textId="77777777" w:rsidR="00311F15" w:rsidRPr="003452CD" w:rsidRDefault="00311F15" w:rsidP="00311F15">
      <w:pPr>
        <w:rPr>
          <w:rStyle w:val="Hyperlink"/>
          <w:rFonts w:asciiTheme="majorHAnsi" w:hAnsiTheme="majorHAnsi"/>
          <w:b/>
          <w:i/>
          <w:sz w:val="26"/>
          <w:szCs w:val="26"/>
        </w:rPr>
      </w:pPr>
      <w:r w:rsidRPr="003452CD">
        <w:rPr>
          <w:rFonts w:asciiTheme="majorHAnsi" w:hAnsiTheme="majorHAnsi"/>
          <w:b/>
          <w:i/>
          <w:sz w:val="26"/>
          <w:szCs w:val="26"/>
        </w:rPr>
        <w:t xml:space="preserve">I have sent the following items to  </w:t>
      </w:r>
      <w:hyperlink r:id="rId15" w:history="1">
        <w:r w:rsidRPr="003452CD">
          <w:rPr>
            <w:rStyle w:val="Hyperlink"/>
            <w:rFonts w:asciiTheme="majorHAnsi" w:hAnsiTheme="majorHAnsi"/>
            <w:b/>
            <w:i/>
            <w:sz w:val="26"/>
            <w:szCs w:val="26"/>
          </w:rPr>
          <w:t>hien.nguyen@lawsonresearch.com</w:t>
        </w:r>
      </w:hyperlink>
      <w:r w:rsidRPr="003452CD">
        <w:rPr>
          <w:rStyle w:val="Hyperlink"/>
          <w:rFonts w:asciiTheme="majorHAnsi" w:hAnsiTheme="majorHAnsi"/>
          <w:b/>
          <w:i/>
          <w:sz w:val="26"/>
          <w:szCs w:val="26"/>
        </w:rPr>
        <w:t>:</w:t>
      </w:r>
    </w:p>
    <w:p w14:paraId="4616E183" w14:textId="77777777" w:rsidR="00311F15" w:rsidRPr="003452CD" w:rsidRDefault="00311F15" w:rsidP="00311F15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3452CD">
        <w:rPr>
          <w:rFonts w:asciiTheme="majorHAnsi" w:hAnsiTheme="majorHAnsi"/>
        </w:rPr>
        <w:t>The signed PPE Requirements’ document</w:t>
      </w:r>
    </w:p>
    <w:p w14:paraId="76D64A55" w14:textId="77777777" w:rsidR="00311F15" w:rsidRDefault="00311F15" w:rsidP="00311F15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3452CD">
        <w:rPr>
          <w:rFonts w:asciiTheme="majorHAnsi" w:hAnsiTheme="majorHAnsi"/>
        </w:rPr>
        <w:t xml:space="preserve">The completed Chemical Handling training quiz </w:t>
      </w:r>
    </w:p>
    <w:p w14:paraId="4A735286" w14:textId="77777777" w:rsidR="00C927DC" w:rsidRPr="006F7738" w:rsidRDefault="00C927DC" w:rsidP="00C927DC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6F7738">
        <w:rPr>
          <w:rFonts w:asciiTheme="majorHAnsi" w:hAnsiTheme="majorHAnsi"/>
        </w:rPr>
        <w:t>The captured screenshot of the Biosafety module</w:t>
      </w:r>
      <w:r>
        <w:rPr>
          <w:rFonts w:asciiTheme="majorHAnsi" w:hAnsiTheme="majorHAnsi"/>
        </w:rPr>
        <w:t xml:space="preserve"> (if you did not complete through Western)</w:t>
      </w:r>
    </w:p>
    <w:p w14:paraId="32602E98" w14:textId="77777777" w:rsidR="00B76C96" w:rsidRDefault="00B76C96" w:rsidP="00B76C96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3452CD">
        <w:rPr>
          <w:rFonts w:asciiTheme="majorHAnsi" w:hAnsiTheme="majorHAnsi"/>
        </w:rPr>
        <w:t>Western Certificates (if any)</w:t>
      </w:r>
    </w:p>
    <w:p w14:paraId="35ECCDF5" w14:textId="77777777" w:rsidR="00224F3B" w:rsidRDefault="00224F3B" w:rsidP="00224F3B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 certificate for Standard Operating Procedures for Clinical Research</w:t>
      </w:r>
    </w:p>
    <w:p w14:paraId="58A5F131" w14:textId="77777777" w:rsidR="00224F3B" w:rsidRPr="00CF296A" w:rsidRDefault="00224F3B" w:rsidP="00224F3B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 certificate for TCPS2 (Tri-Council Policy Statement 2)</w:t>
      </w:r>
    </w:p>
    <w:p w14:paraId="2396764B" w14:textId="77777777" w:rsidR="00E171A9" w:rsidRDefault="00E171A9" w:rsidP="00DE0AC4">
      <w:pPr>
        <w:rPr>
          <w:rFonts w:asciiTheme="majorHAnsi" w:hAnsiTheme="majorHAnsi"/>
          <w:b/>
          <w:i/>
          <w:sz w:val="26"/>
          <w:szCs w:val="26"/>
        </w:rPr>
      </w:pPr>
    </w:p>
    <w:p w14:paraId="0C2785C8" w14:textId="3662934D" w:rsidR="00F7181E" w:rsidRPr="0081285B" w:rsidRDefault="00082613" w:rsidP="00DE0AC4">
      <w:pPr>
        <w:rPr>
          <w:rFonts w:asciiTheme="majorHAnsi" w:hAnsiTheme="majorHAnsi"/>
          <w:b/>
        </w:rPr>
      </w:pPr>
      <w:r w:rsidRPr="003452CD">
        <w:rPr>
          <w:rFonts w:asciiTheme="majorHAnsi" w:hAnsiTheme="majorHAnsi"/>
          <w:b/>
          <w:i/>
          <w:sz w:val="26"/>
          <w:szCs w:val="26"/>
        </w:rPr>
        <w:t>Additional Training as required</w:t>
      </w:r>
      <w:r w:rsidR="00B35601" w:rsidRPr="003452CD">
        <w:rPr>
          <w:rFonts w:asciiTheme="majorHAnsi" w:hAnsiTheme="majorHAnsi"/>
          <w:b/>
          <w:i/>
          <w:sz w:val="26"/>
          <w:szCs w:val="26"/>
        </w:rPr>
        <w:t>:</w:t>
      </w:r>
    </w:p>
    <w:p w14:paraId="3791ACDF" w14:textId="2B059C29" w:rsidR="00082613" w:rsidRPr="0081285B" w:rsidRDefault="00082613" w:rsidP="0008261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Radiation Safety Nuclear (renewable every 3 yrs – 6hrs, in class</w:t>
      </w:r>
      <w:r w:rsidR="0081285B">
        <w:rPr>
          <w:rFonts w:asciiTheme="majorHAnsi" w:hAnsiTheme="majorHAnsi"/>
        </w:rPr>
        <w:t xml:space="preserve"> through Western</w:t>
      </w:r>
      <w:r w:rsidRPr="0081285B">
        <w:rPr>
          <w:rFonts w:asciiTheme="majorHAnsi" w:hAnsiTheme="majorHAnsi"/>
        </w:rPr>
        <w:t>)</w:t>
      </w:r>
    </w:p>
    <w:p w14:paraId="2FD2EE2D" w14:textId="12525308" w:rsidR="00082613" w:rsidRPr="0081285B" w:rsidRDefault="00082613" w:rsidP="0008261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X-ray Safety – (2hrs, Online)</w:t>
      </w:r>
    </w:p>
    <w:p w14:paraId="3C0E795A" w14:textId="15698410" w:rsidR="00082613" w:rsidRDefault="00082613" w:rsidP="0008261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Laser Safety – Mandatory for all class 3b or class 4 laser users (2hrs, online – renewable every 3yrs)</w:t>
      </w:r>
    </w:p>
    <w:p w14:paraId="11449ADA" w14:textId="58F5560E" w:rsidR="0081285B" w:rsidRDefault="0081285B" w:rsidP="0081285B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Laser Safety Awareness (Online for anyone using confocal microscopes or any other equipment with lasers inside the equipment unit). </w:t>
      </w:r>
      <w:hyperlink r:id="rId16" w:history="1">
        <w:r w:rsidRPr="008C2F72">
          <w:rPr>
            <w:rStyle w:val="Hyperlink"/>
            <w:rFonts w:asciiTheme="majorHAnsi" w:hAnsiTheme="majorHAnsi"/>
          </w:rPr>
          <w:t>http://uwo.ca/hr/safety/topics/laser/awareness1.html</w:t>
        </w:r>
      </w:hyperlink>
    </w:p>
    <w:p w14:paraId="0BFC0BCB" w14:textId="5F5D2424" w:rsidR="00082613" w:rsidRPr="0081285B" w:rsidRDefault="00082613" w:rsidP="0081285B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Transportation of Dangerous Goods (renewable every 2yrs)</w:t>
      </w:r>
    </w:p>
    <w:p w14:paraId="5A42CC46" w14:textId="4FA37118" w:rsidR="00E81E94" w:rsidRDefault="00E81E94" w:rsidP="0008261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Animal training</w:t>
      </w:r>
    </w:p>
    <w:p w14:paraId="52BFB5A9" w14:textId="1FA9064A" w:rsidR="0081285B" w:rsidRPr="0081285B" w:rsidRDefault="0081285B" w:rsidP="0008261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Clinical SOPs</w:t>
      </w:r>
    </w:p>
    <w:p w14:paraId="7331A703" w14:textId="61AE2107" w:rsidR="00611F84" w:rsidRDefault="00611F84" w:rsidP="00611F84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611F84">
        <w:rPr>
          <w:rFonts w:asciiTheme="majorHAnsi" w:hAnsiTheme="majorHAnsi"/>
        </w:rPr>
        <w:t>Any additional training specific to the laboratory as required by the immediate supervisor</w:t>
      </w:r>
    </w:p>
    <w:p w14:paraId="4832E1BF" w14:textId="630B3001" w:rsidR="00B04AD6" w:rsidRDefault="00B04AD6" w:rsidP="00611F84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Compressed Gas</w:t>
      </w:r>
    </w:p>
    <w:p w14:paraId="57A863D1" w14:textId="77777777" w:rsidR="00D12DC1" w:rsidRDefault="00D12DC1" w:rsidP="00D12DC1">
      <w:pPr>
        <w:pStyle w:val="ListParagraph"/>
        <w:rPr>
          <w:rFonts w:asciiTheme="majorHAnsi" w:hAnsiTheme="majorHAnsi"/>
        </w:rPr>
      </w:pPr>
    </w:p>
    <w:p w14:paraId="2B80D3EC" w14:textId="77777777" w:rsidR="00B837F9" w:rsidRDefault="00B837F9" w:rsidP="00B369D3">
      <w:pPr>
        <w:rPr>
          <w:rFonts w:asciiTheme="majorHAnsi" w:hAnsiTheme="majorHAnsi"/>
          <w:b/>
          <w:sz w:val="32"/>
          <w:szCs w:val="32"/>
        </w:rPr>
      </w:pPr>
    </w:p>
    <w:p w14:paraId="084EE060" w14:textId="77777777" w:rsidR="00B837F9" w:rsidRDefault="00B837F9" w:rsidP="00B369D3">
      <w:pPr>
        <w:rPr>
          <w:rFonts w:asciiTheme="majorHAnsi" w:hAnsiTheme="majorHAnsi"/>
          <w:b/>
          <w:sz w:val="32"/>
          <w:szCs w:val="32"/>
        </w:rPr>
      </w:pPr>
    </w:p>
    <w:p w14:paraId="242C1C1C" w14:textId="71793A60" w:rsidR="00B41F89" w:rsidRPr="00EC4027" w:rsidRDefault="00EC4027" w:rsidP="00B369D3">
      <w:pPr>
        <w:rPr>
          <w:rFonts w:asciiTheme="majorHAnsi" w:hAnsiTheme="majorHAnsi"/>
          <w:b/>
          <w:sz w:val="32"/>
          <w:szCs w:val="32"/>
        </w:rPr>
      </w:pPr>
      <w:r w:rsidRPr="00EC4027">
        <w:rPr>
          <w:rFonts w:asciiTheme="majorHAnsi" w:hAnsiTheme="majorHAnsi"/>
          <w:b/>
          <w:sz w:val="32"/>
          <w:szCs w:val="32"/>
        </w:rPr>
        <w:t>SIGN-OFF (PLEASE TICK BOX)</w:t>
      </w:r>
      <w:r w:rsidR="00702591">
        <w:rPr>
          <w:rFonts w:asciiTheme="majorHAnsi" w:hAnsiTheme="majorHAnsi"/>
          <w:b/>
          <w:sz w:val="32"/>
          <w:szCs w:val="32"/>
        </w:rPr>
        <w:t>:</w:t>
      </w:r>
    </w:p>
    <w:p w14:paraId="04364833" w14:textId="77777777" w:rsidR="00D12DC1" w:rsidRPr="000E3F7D" w:rsidRDefault="00D12DC1" w:rsidP="00B369D3">
      <w:pPr>
        <w:rPr>
          <w:rFonts w:asciiTheme="majorHAnsi" w:hAnsiTheme="majorHAnsi"/>
          <w:sz w:val="26"/>
          <w:szCs w:val="26"/>
        </w:rPr>
      </w:pPr>
    </w:p>
    <w:p w14:paraId="171AF2C7" w14:textId="0D453B6F" w:rsidR="00D12DC1" w:rsidRPr="00A52EC7" w:rsidRDefault="00D12DC1" w:rsidP="00D12DC1">
      <w:pPr>
        <w:pStyle w:val="ListParagraph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 w:rsidRPr="00A52EC7">
        <w:rPr>
          <w:rFonts w:asciiTheme="majorHAnsi" w:hAnsiTheme="majorHAnsi"/>
          <w:sz w:val="28"/>
          <w:szCs w:val="28"/>
        </w:rPr>
        <w:t xml:space="preserve">I have read, understood </w:t>
      </w:r>
      <w:r w:rsidR="00343C3F">
        <w:rPr>
          <w:rFonts w:asciiTheme="majorHAnsi" w:hAnsiTheme="majorHAnsi"/>
          <w:sz w:val="28"/>
          <w:szCs w:val="28"/>
        </w:rPr>
        <w:t xml:space="preserve">all required documents </w:t>
      </w:r>
      <w:r w:rsidRPr="00A52EC7">
        <w:rPr>
          <w:rFonts w:asciiTheme="majorHAnsi" w:hAnsiTheme="majorHAnsi"/>
          <w:sz w:val="28"/>
          <w:szCs w:val="28"/>
        </w:rPr>
        <w:t xml:space="preserve">and completed </w:t>
      </w:r>
      <w:r w:rsidR="0022498C" w:rsidRPr="00A52EC7">
        <w:rPr>
          <w:rFonts w:asciiTheme="majorHAnsi" w:hAnsiTheme="majorHAnsi"/>
          <w:sz w:val="28"/>
          <w:szCs w:val="28"/>
        </w:rPr>
        <w:t xml:space="preserve">all training that is required of me </w:t>
      </w:r>
      <w:r w:rsidRPr="00A52EC7">
        <w:rPr>
          <w:rFonts w:asciiTheme="majorHAnsi" w:hAnsiTheme="majorHAnsi"/>
          <w:sz w:val="28"/>
          <w:szCs w:val="28"/>
        </w:rPr>
        <w:t>as outlined in this training package</w:t>
      </w:r>
    </w:p>
    <w:p w14:paraId="404BBCA3" w14:textId="77777777" w:rsidR="004B2E43" w:rsidRDefault="004B2E43" w:rsidP="004B2E43">
      <w:pPr>
        <w:rPr>
          <w:rFonts w:asciiTheme="majorHAnsi" w:hAnsiTheme="majorHAnsi"/>
          <w:b/>
          <w:sz w:val="28"/>
          <w:szCs w:val="28"/>
        </w:rPr>
      </w:pPr>
    </w:p>
    <w:p w14:paraId="0776A071" w14:textId="77777777" w:rsidR="00D12DC1" w:rsidRDefault="00D12DC1" w:rsidP="004B2E43">
      <w:pPr>
        <w:rPr>
          <w:rFonts w:asciiTheme="majorHAnsi" w:hAnsiTheme="majorHAnsi"/>
          <w:b/>
          <w:sz w:val="28"/>
          <w:szCs w:val="28"/>
        </w:rPr>
      </w:pPr>
    </w:p>
    <w:p w14:paraId="67D7D4FD" w14:textId="77777777" w:rsidR="004B2E43" w:rsidRPr="004B2E43" w:rsidRDefault="004B2E43" w:rsidP="004B2E43">
      <w:pPr>
        <w:rPr>
          <w:rFonts w:asciiTheme="majorHAnsi" w:hAnsiTheme="majorHAnsi"/>
          <w:b/>
          <w:sz w:val="28"/>
          <w:szCs w:val="28"/>
        </w:rPr>
      </w:pPr>
    </w:p>
    <w:p w14:paraId="06FC1853" w14:textId="2FBBBC13" w:rsidR="0005165A" w:rsidRDefault="006E5DF0" w:rsidP="00EC4331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__________________________</w:t>
      </w:r>
      <w:r w:rsidR="00B75EB8">
        <w:rPr>
          <w:rFonts w:asciiTheme="majorHAnsi" w:hAnsiTheme="majorHAnsi"/>
          <w:b/>
          <w:sz w:val="28"/>
          <w:szCs w:val="28"/>
        </w:rPr>
        <w:tab/>
      </w:r>
    </w:p>
    <w:p w14:paraId="529AB282" w14:textId="2A86C5B8" w:rsidR="00B75EB8" w:rsidRDefault="0005165A" w:rsidP="00EC4331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P</w:t>
      </w:r>
      <w:r w:rsidR="00B01DD8">
        <w:rPr>
          <w:rFonts w:asciiTheme="majorHAnsi" w:hAnsiTheme="majorHAnsi"/>
          <w:b/>
          <w:sz w:val="28"/>
          <w:szCs w:val="28"/>
        </w:rPr>
        <w:t>ersonnel Signature</w:t>
      </w:r>
    </w:p>
    <w:p w14:paraId="0F5BE782" w14:textId="77777777" w:rsidR="00B75EB8" w:rsidRDefault="00B75EB8" w:rsidP="00EC4331">
      <w:pPr>
        <w:rPr>
          <w:rFonts w:asciiTheme="majorHAnsi" w:hAnsiTheme="majorHAnsi"/>
          <w:b/>
          <w:sz w:val="28"/>
          <w:szCs w:val="28"/>
        </w:rPr>
      </w:pPr>
    </w:p>
    <w:p w14:paraId="53CD1A87" w14:textId="7E7F7EA3" w:rsidR="00B75EB8" w:rsidRPr="00B75EB8" w:rsidRDefault="00B75EB8" w:rsidP="00EC4331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>__________________________</w:t>
      </w:r>
      <w:r>
        <w:rPr>
          <w:rFonts w:asciiTheme="majorHAnsi" w:hAnsiTheme="majorHAnsi"/>
          <w:b/>
          <w:sz w:val="28"/>
          <w:szCs w:val="28"/>
        </w:rPr>
        <w:br/>
        <w:t>Date</w:t>
      </w:r>
    </w:p>
    <w:sectPr w:rsidR="00B75EB8" w:rsidRPr="00B75EB8" w:rsidSect="00B95918">
      <w:footerReference w:type="default" r:id="rId1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0CB4A0" w14:textId="77777777" w:rsidR="00095909" w:rsidRDefault="00095909" w:rsidP="00EC4331">
      <w:r>
        <w:separator/>
      </w:r>
    </w:p>
  </w:endnote>
  <w:endnote w:type="continuationSeparator" w:id="0">
    <w:p w14:paraId="62874E01" w14:textId="77777777" w:rsidR="00095909" w:rsidRDefault="00095909" w:rsidP="00EC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F0F0C" w14:textId="24B922A9" w:rsidR="00F3065A" w:rsidRPr="00EC4331" w:rsidRDefault="00894AA4" w:rsidP="00F3065A">
    <w:pPr>
      <w:pStyle w:val="Foo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BS &amp; CL Research – </w:t>
    </w:r>
    <w:r w:rsidR="00F3065A">
      <w:rPr>
        <w:rFonts w:ascii="Calibri" w:hAnsi="Calibri"/>
        <w:sz w:val="22"/>
        <w:szCs w:val="22"/>
      </w:rPr>
      <w:t>Lawson Compliance Waiver</w:t>
    </w:r>
    <w:r w:rsidR="00F3065A" w:rsidRPr="00EC4331">
      <w:rPr>
        <w:rFonts w:ascii="Calibri" w:hAnsi="Calibri"/>
        <w:sz w:val="22"/>
        <w:szCs w:val="22"/>
      </w:rPr>
      <w:t xml:space="preserve">, </w:t>
    </w:r>
    <w:r w:rsidR="00F3065A">
      <w:rPr>
        <w:rFonts w:ascii="Calibri" w:hAnsi="Calibri"/>
        <w:sz w:val="22"/>
        <w:szCs w:val="22"/>
      </w:rPr>
      <w:t>Version</w:t>
    </w:r>
    <w:r w:rsidR="00F1571D">
      <w:rPr>
        <w:rFonts w:ascii="Calibri" w:hAnsi="Calibri"/>
        <w:sz w:val="22"/>
        <w:szCs w:val="22"/>
      </w:rPr>
      <w:t xml:space="preserve"> </w:t>
    </w:r>
    <w:r>
      <w:rPr>
        <w:rFonts w:ascii="Calibri" w:hAnsi="Calibri"/>
        <w:sz w:val="22"/>
        <w:szCs w:val="22"/>
      </w:rPr>
      <w:t>1</w:t>
    </w:r>
    <w:r w:rsidR="00F3065A">
      <w:rPr>
        <w:rFonts w:ascii="Calibri" w:hAnsi="Calibri"/>
        <w:sz w:val="22"/>
        <w:szCs w:val="22"/>
      </w:rPr>
      <w:t xml:space="preserve">, </w:t>
    </w:r>
    <w:r>
      <w:rPr>
        <w:rFonts w:ascii="Calibri" w:hAnsi="Calibri"/>
        <w:sz w:val="22"/>
        <w:szCs w:val="22"/>
      </w:rPr>
      <w:t>July 16</w:t>
    </w:r>
    <w:r w:rsidRPr="00894AA4">
      <w:rPr>
        <w:rFonts w:ascii="Calibri" w:hAnsi="Calibri"/>
        <w:sz w:val="22"/>
        <w:szCs w:val="22"/>
        <w:vertAlign w:val="superscript"/>
      </w:rPr>
      <w:t>th</w:t>
    </w:r>
    <w:r w:rsidR="00F3065A">
      <w:rPr>
        <w:rFonts w:ascii="Calibri" w:hAnsi="Calibri"/>
        <w:sz w:val="22"/>
        <w:szCs w:val="22"/>
      </w:rPr>
      <w:t xml:space="preserve">, 2018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B4050C" w14:textId="77777777" w:rsidR="00095909" w:rsidRDefault="00095909" w:rsidP="00EC4331">
      <w:r>
        <w:separator/>
      </w:r>
    </w:p>
  </w:footnote>
  <w:footnote w:type="continuationSeparator" w:id="0">
    <w:p w14:paraId="2D74EA46" w14:textId="77777777" w:rsidR="00095909" w:rsidRDefault="00095909" w:rsidP="00EC4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59B9"/>
    <w:multiLevelType w:val="hybridMultilevel"/>
    <w:tmpl w:val="493A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56E0A"/>
    <w:multiLevelType w:val="hybridMultilevel"/>
    <w:tmpl w:val="85242B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A506B4"/>
    <w:multiLevelType w:val="hybridMultilevel"/>
    <w:tmpl w:val="A8509718"/>
    <w:lvl w:ilvl="0" w:tplc="F53234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EE0CE1"/>
    <w:multiLevelType w:val="hybridMultilevel"/>
    <w:tmpl w:val="4A1A364A"/>
    <w:lvl w:ilvl="0" w:tplc="0F9043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CA3584"/>
    <w:multiLevelType w:val="hybridMultilevel"/>
    <w:tmpl w:val="CB38C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D40DE"/>
    <w:multiLevelType w:val="hybridMultilevel"/>
    <w:tmpl w:val="78CC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92669B"/>
    <w:multiLevelType w:val="hybridMultilevel"/>
    <w:tmpl w:val="5A12C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C030A3"/>
    <w:multiLevelType w:val="hybridMultilevel"/>
    <w:tmpl w:val="89363D86"/>
    <w:lvl w:ilvl="0" w:tplc="8B3866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331"/>
    <w:rsid w:val="00000949"/>
    <w:rsid w:val="00024DFC"/>
    <w:rsid w:val="0004788A"/>
    <w:rsid w:val="0005165A"/>
    <w:rsid w:val="00060CE7"/>
    <w:rsid w:val="0006521C"/>
    <w:rsid w:val="00082613"/>
    <w:rsid w:val="00084E7E"/>
    <w:rsid w:val="000950EF"/>
    <w:rsid w:val="00095909"/>
    <w:rsid w:val="000B1161"/>
    <w:rsid w:val="000B243F"/>
    <w:rsid w:val="000B684E"/>
    <w:rsid w:val="000C0672"/>
    <w:rsid w:val="000D7142"/>
    <w:rsid w:val="000E3F7D"/>
    <w:rsid w:val="000E7207"/>
    <w:rsid w:val="0010053C"/>
    <w:rsid w:val="001014E9"/>
    <w:rsid w:val="0011196C"/>
    <w:rsid w:val="00112602"/>
    <w:rsid w:val="00121ADB"/>
    <w:rsid w:val="00121D31"/>
    <w:rsid w:val="00124068"/>
    <w:rsid w:val="00126642"/>
    <w:rsid w:val="00130BBD"/>
    <w:rsid w:val="00141217"/>
    <w:rsid w:val="001438D6"/>
    <w:rsid w:val="0015341D"/>
    <w:rsid w:val="00162D2A"/>
    <w:rsid w:val="00173736"/>
    <w:rsid w:val="00175328"/>
    <w:rsid w:val="00175758"/>
    <w:rsid w:val="00190C1F"/>
    <w:rsid w:val="00195A5C"/>
    <w:rsid w:val="001972D8"/>
    <w:rsid w:val="001A310C"/>
    <w:rsid w:val="001A4C6E"/>
    <w:rsid w:val="001B6397"/>
    <w:rsid w:val="001D559E"/>
    <w:rsid w:val="001E16EB"/>
    <w:rsid w:val="001E7E06"/>
    <w:rsid w:val="001F212C"/>
    <w:rsid w:val="001F5BC9"/>
    <w:rsid w:val="001F67AD"/>
    <w:rsid w:val="002068CD"/>
    <w:rsid w:val="002224E4"/>
    <w:rsid w:val="0022498C"/>
    <w:rsid w:val="00224F3B"/>
    <w:rsid w:val="00235BB0"/>
    <w:rsid w:val="00241323"/>
    <w:rsid w:val="00242EE1"/>
    <w:rsid w:val="002435E3"/>
    <w:rsid w:val="0026219E"/>
    <w:rsid w:val="0026580E"/>
    <w:rsid w:val="0027288F"/>
    <w:rsid w:val="0027630D"/>
    <w:rsid w:val="00287F3C"/>
    <w:rsid w:val="00293AA9"/>
    <w:rsid w:val="0029455C"/>
    <w:rsid w:val="002A0DF9"/>
    <w:rsid w:val="002B0268"/>
    <w:rsid w:val="002B6414"/>
    <w:rsid w:val="002E0066"/>
    <w:rsid w:val="002E7A20"/>
    <w:rsid w:val="002F59A5"/>
    <w:rsid w:val="002F5B65"/>
    <w:rsid w:val="00311F15"/>
    <w:rsid w:val="00320572"/>
    <w:rsid w:val="00323301"/>
    <w:rsid w:val="0032529A"/>
    <w:rsid w:val="00331EEB"/>
    <w:rsid w:val="0034085C"/>
    <w:rsid w:val="00343C3F"/>
    <w:rsid w:val="003452CD"/>
    <w:rsid w:val="00364C5E"/>
    <w:rsid w:val="003711BF"/>
    <w:rsid w:val="0037476B"/>
    <w:rsid w:val="00384D7E"/>
    <w:rsid w:val="00391D37"/>
    <w:rsid w:val="00397C95"/>
    <w:rsid w:val="003A1078"/>
    <w:rsid w:val="003A3BF4"/>
    <w:rsid w:val="003B05F0"/>
    <w:rsid w:val="003C5BDD"/>
    <w:rsid w:val="003E7461"/>
    <w:rsid w:val="00400400"/>
    <w:rsid w:val="004026F4"/>
    <w:rsid w:val="00405F07"/>
    <w:rsid w:val="0040723D"/>
    <w:rsid w:val="00420416"/>
    <w:rsid w:val="00422404"/>
    <w:rsid w:val="00432E9F"/>
    <w:rsid w:val="00450446"/>
    <w:rsid w:val="00454287"/>
    <w:rsid w:val="00466B58"/>
    <w:rsid w:val="00471AB1"/>
    <w:rsid w:val="00487556"/>
    <w:rsid w:val="0049035A"/>
    <w:rsid w:val="0049537B"/>
    <w:rsid w:val="0049564F"/>
    <w:rsid w:val="004A2B07"/>
    <w:rsid w:val="004A6E3F"/>
    <w:rsid w:val="004B2E43"/>
    <w:rsid w:val="004B47D3"/>
    <w:rsid w:val="004B57AB"/>
    <w:rsid w:val="004C17C4"/>
    <w:rsid w:val="004C3347"/>
    <w:rsid w:val="004D023D"/>
    <w:rsid w:val="004D2C56"/>
    <w:rsid w:val="004D730A"/>
    <w:rsid w:val="004D7DFE"/>
    <w:rsid w:val="004F61D0"/>
    <w:rsid w:val="00501DB3"/>
    <w:rsid w:val="005022CB"/>
    <w:rsid w:val="00503BF3"/>
    <w:rsid w:val="0051448F"/>
    <w:rsid w:val="00525BF5"/>
    <w:rsid w:val="00526294"/>
    <w:rsid w:val="005302DE"/>
    <w:rsid w:val="005303B5"/>
    <w:rsid w:val="00551696"/>
    <w:rsid w:val="005578D8"/>
    <w:rsid w:val="00561978"/>
    <w:rsid w:val="00564E19"/>
    <w:rsid w:val="00565D51"/>
    <w:rsid w:val="005748FD"/>
    <w:rsid w:val="00577EDB"/>
    <w:rsid w:val="005912A7"/>
    <w:rsid w:val="005A31D6"/>
    <w:rsid w:val="005A6D31"/>
    <w:rsid w:val="005A759F"/>
    <w:rsid w:val="005C408E"/>
    <w:rsid w:val="005C7ACD"/>
    <w:rsid w:val="005F0400"/>
    <w:rsid w:val="006035CD"/>
    <w:rsid w:val="0060430A"/>
    <w:rsid w:val="00605141"/>
    <w:rsid w:val="00605D0B"/>
    <w:rsid w:val="00611EB0"/>
    <w:rsid w:val="00611F84"/>
    <w:rsid w:val="006131E9"/>
    <w:rsid w:val="00624A1C"/>
    <w:rsid w:val="006311A6"/>
    <w:rsid w:val="0065120A"/>
    <w:rsid w:val="00671785"/>
    <w:rsid w:val="0068151D"/>
    <w:rsid w:val="006952E9"/>
    <w:rsid w:val="0069720C"/>
    <w:rsid w:val="006A00EC"/>
    <w:rsid w:val="006A4031"/>
    <w:rsid w:val="006A7B3A"/>
    <w:rsid w:val="006B5E6E"/>
    <w:rsid w:val="006C50F7"/>
    <w:rsid w:val="006E5DF0"/>
    <w:rsid w:val="006E68B5"/>
    <w:rsid w:val="006F27E3"/>
    <w:rsid w:val="00702591"/>
    <w:rsid w:val="007140C4"/>
    <w:rsid w:val="00744173"/>
    <w:rsid w:val="00795DD6"/>
    <w:rsid w:val="00796356"/>
    <w:rsid w:val="007A327C"/>
    <w:rsid w:val="007A4E53"/>
    <w:rsid w:val="007B430F"/>
    <w:rsid w:val="007C43DE"/>
    <w:rsid w:val="007C665A"/>
    <w:rsid w:val="007D291B"/>
    <w:rsid w:val="007D2E04"/>
    <w:rsid w:val="007D572D"/>
    <w:rsid w:val="007F25AD"/>
    <w:rsid w:val="007F665B"/>
    <w:rsid w:val="007F78DC"/>
    <w:rsid w:val="008109C9"/>
    <w:rsid w:val="0081285B"/>
    <w:rsid w:val="008132BD"/>
    <w:rsid w:val="008278BC"/>
    <w:rsid w:val="00833085"/>
    <w:rsid w:val="0083521A"/>
    <w:rsid w:val="008369F9"/>
    <w:rsid w:val="00840404"/>
    <w:rsid w:val="00842522"/>
    <w:rsid w:val="008659DB"/>
    <w:rsid w:val="00885D36"/>
    <w:rsid w:val="00894AA4"/>
    <w:rsid w:val="0089752A"/>
    <w:rsid w:val="008A48C2"/>
    <w:rsid w:val="008A5478"/>
    <w:rsid w:val="008A6EB3"/>
    <w:rsid w:val="008C0126"/>
    <w:rsid w:val="008C133A"/>
    <w:rsid w:val="008D5C3E"/>
    <w:rsid w:val="008E0576"/>
    <w:rsid w:val="008E0FCE"/>
    <w:rsid w:val="008E2A02"/>
    <w:rsid w:val="008E52FC"/>
    <w:rsid w:val="008F3497"/>
    <w:rsid w:val="008F4389"/>
    <w:rsid w:val="008F79F4"/>
    <w:rsid w:val="009017C4"/>
    <w:rsid w:val="00906AA7"/>
    <w:rsid w:val="009130F0"/>
    <w:rsid w:val="00927EA8"/>
    <w:rsid w:val="009565DA"/>
    <w:rsid w:val="00970C2E"/>
    <w:rsid w:val="009733D0"/>
    <w:rsid w:val="00976BB2"/>
    <w:rsid w:val="00976BE9"/>
    <w:rsid w:val="00985A71"/>
    <w:rsid w:val="00993770"/>
    <w:rsid w:val="00995182"/>
    <w:rsid w:val="00997C44"/>
    <w:rsid w:val="009A20A8"/>
    <w:rsid w:val="009B63AF"/>
    <w:rsid w:val="009C6E87"/>
    <w:rsid w:val="009D5A69"/>
    <w:rsid w:val="009E040D"/>
    <w:rsid w:val="009F3474"/>
    <w:rsid w:val="00A03EAE"/>
    <w:rsid w:val="00A06A16"/>
    <w:rsid w:val="00A1396B"/>
    <w:rsid w:val="00A355F2"/>
    <w:rsid w:val="00A407FB"/>
    <w:rsid w:val="00A51E29"/>
    <w:rsid w:val="00A52EC7"/>
    <w:rsid w:val="00A6039B"/>
    <w:rsid w:val="00A61AB2"/>
    <w:rsid w:val="00A74757"/>
    <w:rsid w:val="00A74F4C"/>
    <w:rsid w:val="00A77589"/>
    <w:rsid w:val="00A77784"/>
    <w:rsid w:val="00A8046A"/>
    <w:rsid w:val="00A9420F"/>
    <w:rsid w:val="00AA365C"/>
    <w:rsid w:val="00AA6030"/>
    <w:rsid w:val="00AB63C1"/>
    <w:rsid w:val="00AD1B6C"/>
    <w:rsid w:val="00AD3DE4"/>
    <w:rsid w:val="00AE5B2E"/>
    <w:rsid w:val="00B01DD8"/>
    <w:rsid w:val="00B04AD6"/>
    <w:rsid w:val="00B31D51"/>
    <w:rsid w:val="00B35601"/>
    <w:rsid w:val="00B369D3"/>
    <w:rsid w:val="00B41B28"/>
    <w:rsid w:val="00B41F89"/>
    <w:rsid w:val="00B47E5D"/>
    <w:rsid w:val="00B61F07"/>
    <w:rsid w:val="00B75EB8"/>
    <w:rsid w:val="00B76C96"/>
    <w:rsid w:val="00B837F9"/>
    <w:rsid w:val="00B95918"/>
    <w:rsid w:val="00BA2E67"/>
    <w:rsid w:val="00BA4789"/>
    <w:rsid w:val="00BB0A10"/>
    <w:rsid w:val="00BD647B"/>
    <w:rsid w:val="00BE326A"/>
    <w:rsid w:val="00BF5AA2"/>
    <w:rsid w:val="00BF6DE3"/>
    <w:rsid w:val="00C0130B"/>
    <w:rsid w:val="00C02FBB"/>
    <w:rsid w:val="00C040AD"/>
    <w:rsid w:val="00C052CA"/>
    <w:rsid w:val="00C21273"/>
    <w:rsid w:val="00C23A35"/>
    <w:rsid w:val="00C24612"/>
    <w:rsid w:val="00C25985"/>
    <w:rsid w:val="00C30B8B"/>
    <w:rsid w:val="00C32975"/>
    <w:rsid w:val="00C337A2"/>
    <w:rsid w:val="00C4157C"/>
    <w:rsid w:val="00C548EB"/>
    <w:rsid w:val="00C55E17"/>
    <w:rsid w:val="00C55E6D"/>
    <w:rsid w:val="00C72F9C"/>
    <w:rsid w:val="00C77F45"/>
    <w:rsid w:val="00C844A6"/>
    <w:rsid w:val="00C927DC"/>
    <w:rsid w:val="00CA1266"/>
    <w:rsid w:val="00CC658C"/>
    <w:rsid w:val="00CC73E9"/>
    <w:rsid w:val="00CD0B88"/>
    <w:rsid w:val="00CF2FB1"/>
    <w:rsid w:val="00CF49CA"/>
    <w:rsid w:val="00CF59F8"/>
    <w:rsid w:val="00D0152B"/>
    <w:rsid w:val="00D03C64"/>
    <w:rsid w:val="00D055D3"/>
    <w:rsid w:val="00D12581"/>
    <w:rsid w:val="00D12DC1"/>
    <w:rsid w:val="00D14494"/>
    <w:rsid w:val="00D152DA"/>
    <w:rsid w:val="00D17363"/>
    <w:rsid w:val="00D2293A"/>
    <w:rsid w:val="00D25ECE"/>
    <w:rsid w:val="00D34506"/>
    <w:rsid w:val="00D34A15"/>
    <w:rsid w:val="00D35108"/>
    <w:rsid w:val="00D46AC5"/>
    <w:rsid w:val="00D618D0"/>
    <w:rsid w:val="00D727A2"/>
    <w:rsid w:val="00D739AF"/>
    <w:rsid w:val="00D83E52"/>
    <w:rsid w:val="00D90078"/>
    <w:rsid w:val="00DC225F"/>
    <w:rsid w:val="00DC3AF5"/>
    <w:rsid w:val="00DC65D8"/>
    <w:rsid w:val="00DD02E9"/>
    <w:rsid w:val="00DD6775"/>
    <w:rsid w:val="00DE02C8"/>
    <w:rsid w:val="00DE0AC4"/>
    <w:rsid w:val="00E11498"/>
    <w:rsid w:val="00E171A9"/>
    <w:rsid w:val="00E20E14"/>
    <w:rsid w:val="00E23923"/>
    <w:rsid w:val="00E26CE8"/>
    <w:rsid w:val="00E30D3A"/>
    <w:rsid w:val="00E4759A"/>
    <w:rsid w:val="00E547DC"/>
    <w:rsid w:val="00E701AC"/>
    <w:rsid w:val="00E74833"/>
    <w:rsid w:val="00E75962"/>
    <w:rsid w:val="00E81059"/>
    <w:rsid w:val="00E81E94"/>
    <w:rsid w:val="00EA2739"/>
    <w:rsid w:val="00EA5DF0"/>
    <w:rsid w:val="00EA6D0D"/>
    <w:rsid w:val="00EC4027"/>
    <w:rsid w:val="00EC4331"/>
    <w:rsid w:val="00ED4505"/>
    <w:rsid w:val="00EF5064"/>
    <w:rsid w:val="00EF72BC"/>
    <w:rsid w:val="00F04463"/>
    <w:rsid w:val="00F14C76"/>
    <w:rsid w:val="00F1571D"/>
    <w:rsid w:val="00F166C2"/>
    <w:rsid w:val="00F238BD"/>
    <w:rsid w:val="00F3065A"/>
    <w:rsid w:val="00F3427E"/>
    <w:rsid w:val="00F41BCB"/>
    <w:rsid w:val="00F51DF5"/>
    <w:rsid w:val="00F612B9"/>
    <w:rsid w:val="00F637DF"/>
    <w:rsid w:val="00F7181E"/>
    <w:rsid w:val="00F85483"/>
    <w:rsid w:val="00F85A16"/>
    <w:rsid w:val="00F87FD7"/>
    <w:rsid w:val="00F94CC6"/>
    <w:rsid w:val="00F96323"/>
    <w:rsid w:val="00F9659B"/>
    <w:rsid w:val="00FA68BE"/>
    <w:rsid w:val="00FC5337"/>
    <w:rsid w:val="00FD2522"/>
    <w:rsid w:val="00FD4FB8"/>
    <w:rsid w:val="00FE1715"/>
    <w:rsid w:val="00FE3BC1"/>
    <w:rsid w:val="00FE4616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6526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331"/>
    <w:rPr>
      <w:rFonts w:ascii="Times New Roman" w:eastAsia="Times New Roman" w:hAnsi="Times New Roman" w:cs="Times New Roman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C77F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2C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0D"/>
    <w:rPr>
      <w:rFonts w:ascii="Tahoma" w:eastAsia="Times New Roman" w:hAnsi="Tahoma" w:cs="Tahoma"/>
      <w:noProof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C65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65D8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0D3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0D3A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30D3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331"/>
    <w:rPr>
      <w:rFonts w:ascii="Times New Roman" w:eastAsia="Times New Roman" w:hAnsi="Times New Roman" w:cs="Times New Roman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C77F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2C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0D"/>
    <w:rPr>
      <w:rFonts w:ascii="Tahoma" w:eastAsia="Times New Roman" w:hAnsi="Tahoma" w:cs="Tahoma"/>
      <w:noProof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C65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65D8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0D3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0D3A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30D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wo.ca/hr/learning/required/index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wo.ca/hr/learning/required/index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uwo.ca/hr/safety/topics/laser/awareness1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wl.uwo.ca/portal/site/583b7373-cc43-4204-91ac-b60b2229e012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hien.nguyen@lawsonresearch.com" TargetMode="External"/><Relationship Id="rId10" Type="http://schemas.openxmlformats.org/officeDocument/2006/relationships/hyperlink" Target="mailto:hien.nguyen@lawsonresearch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hien.nguyen@lawsonresearc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F284E-4A2C-428D-9668-B0EBAAC27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5A7BAEE1</Template>
  <TotalTime>967</TotalTime>
  <Pages>3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Seney</dc:creator>
  <cp:lastModifiedBy>Hien Nguyen</cp:lastModifiedBy>
  <cp:revision>328</cp:revision>
  <cp:lastPrinted>2017-07-27T19:45:00Z</cp:lastPrinted>
  <dcterms:created xsi:type="dcterms:W3CDTF">2017-03-13T13:35:00Z</dcterms:created>
  <dcterms:modified xsi:type="dcterms:W3CDTF">2018-07-16T18:58:00Z</dcterms:modified>
</cp:coreProperties>
</file>