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4E" w:rsidRDefault="00533C23" w:rsidP="003B4D95">
      <w:pPr>
        <w:spacing w:after="0" w:line="240" w:lineRule="auto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27200" cy="653696"/>
            <wp:effectExtent l="0" t="0" r="6350" b="0"/>
            <wp:docPr id="3" name="Picture 3" descr="S:\Paeds\CHRI\Logos\NewBrandCHRI2015\CHRI-LOGOS\without_PosState\CHRI jpg\CHRI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aeds\CHRI\Logos\NewBrandCHRI2015\CHRI-LOGOS\without_PosState\CHRI jpg\CHRI Logo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268" cy="6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D95" w:rsidRPr="003B4D95" w:rsidRDefault="003B4D95" w:rsidP="003B4D95">
      <w:pPr>
        <w:spacing w:after="0" w:line="240" w:lineRule="auto"/>
        <w:rPr>
          <w:b/>
          <w:sz w:val="32"/>
          <w:szCs w:val="32"/>
        </w:rPr>
      </w:pPr>
      <w:r w:rsidRPr="003B4D95">
        <w:rPr>
          <w:b/>
          <w:sz w:val="32"/>
          <w:szCs w:val="32"/>
        </w:rPr>
        <w:t>Trainee of the Year Award</w:t>
      </w:r>
    </w:p>
    <w:p w:rsidR="003B4D95" w:rsidRDefault="003B4D95" w:rsidP="003B4D95">
      <w:pPr>
        <w:spacing w:after="0" w:line="240" w:lineRule="auto"/>
        <w:rPr>
          <w:b/>
          <w:sz w:val="32"/>
          <w:szCs w:val="32"/>
        </w:rPr>
      </w:pPr>
      <w:r w:rsidRPr="003B4D95">
        <w:rPr>
          <w:b/>
          <w:sz w:val="32"/>
          <w:szCs w:val="32"/>
        </w:rPr>
        <w:t>Application</w:t>
      </w:r>
    </w:p>
    <w:p w:rsidR="00120E7E" w:rsidRPr="00120E7E" w:rsidRDefault="00120E7E" w:rsidP="00120E7E">
      <w:pPr>
        <w:spacing w:after="0" w:line="240" w:lineRule="auto"/>
        <w:rPr>
          <w:b/>
          <w:sz w:val="24"/>
          <w:szCs w:val="24"/>
        </w:rPr>
      </w:pPr>
    </w:p>
    <w:p w:rsidR="00120E7E" w:rsidRDefault="00120E7E" w:rsidP="00120E7E">
      <w:pPr>
        <w:pStyle w:val="Heading1"/>
        <w:jc w:val="left"/>
        <w:rPr>
          <w:sz w:val="30"/>
          <w:szCs w:val="30"/>
        </w:rPr>
      </w:pPr>
      <w:r w:rsidRPr="00120E7E">
        <w:rPr>
          <w:rFonts w:asciiTheme="minorHAnsi" w:hAnsiTheme="minorHAnsi" w:cstheme="minorHAnsi"/>
        </w:rPr>
        <w:t xml:space="preserve">APPLICATION </w:t>
      </w:r>
      <w:r w:rsidR="00C919B2">
        <w:rPr>
          <w:rFonts w:asciiTheme="minorHAnsi" w:hAnsiTheme="minorHAnsi" w:cstheme="minorHAnsi"/>
        </w:rPr>
        <w:t>DEADLINE</w:t>
      </w:r>
      <w:r w:rsidRPr="00120E7E">
        <w:rPr>
          <w:rFonts w:asciiTheme="minorHAnsi" w:hAnsiTheme="minorHAnsi" w:cstheme="minorHAnsi"/>
        </w:rPr>
        <w:t xml:space="preserve">:  </w:t>
      </w:r>
      <w:r w:rsidR="00E156C1">
        <w:rPr>
          <w:rFonts w:asciiTheme="minorHAnsi" w:hAnsiTheme="minorHAnsi" w:cstheme="minorHAnsi"/>
        </w:rPr>
        <w:t>Fri</w:t>
      </w:r>
      <w:r>
        <w:rPr>
          <w:rFonts w:asciiTheme="minorHAnsi" w:hAnsiTheme="minorHAnsi" w:cstheme="minorHAnsi"/>
        </w:rPr>
        <w:t xml:space="preserve">day, </w:t>
      </w:r>
      <w:r w:rsidR="00FD030E">
        <w:rPr>
          <w:rFonts w:asciiTheme="minorHAnsi" w:hAnsiTheme="minorHAnsi" w:cstheme="minorHAnsi"/>
        </w:rPr>
        <w:t>December 6</w:t>
      </w:r>
      <w:r w:rsidR="00A666CC">
        <w:rPr>
          <w:rFonts w:asciiTheme="minorHAnsi" w:hAnsiTheme="minorHAnsi" w:cstheme="minorHAnsi"/>
        </w:rPr>
        <w:t>, 2019, –</w:t>
      </w:r>
      <w:r>
        <w:rPr>
          <w:rFonts w:asciiTheme="minorHAnsi" w:hAnsiTheme="minorHAnsi" w:cstheme="minorHAnsi"/>
        </w:rPr>
        <w:t xml:space="preserve"> </w:t>
      </w:r>
      <w:r w:rsidRPr="00120E7E"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</w:rPr>
        <w:t xml:space="preserve"> </w:t>
      </w:r>
      <w:r w:rsidRPr="00120E7E">
        <w:rPr>
          <w:rFonts w:asciiTheme="minorHAnsi" w:hAnsiTheme="minorHAnsi" w:cstheme="minorHAnsi"/>
        </w:rPr>
        <w:t>later than 4:30pm (NO EXCEPTIONS)</w:t>
      </w:r>
    </w:p>
    <w:p w:rsidR="00C919B2" w:rsidRDefault="00C919B2" w:rsidP="003B4D95">
      <w:pPr>
        <w:spacing w:after="0" w:line="240" w:lineRule="auto"/>
        <w:rPr>
          <w:szCs w:val="30"/>
        </w:rPr>
      </w:pPr>
    </w:p>
    <w:p w:rsidR="003B4D95" w:rsidRDefault="00C919B2" w:rsidP="003B4D95">
      <w:pPr>
        <w:spacing w:after="0" w:line="240" w:lineRule="auto"/>
        <w:rPr>
          <w:szCs w:val="30"/>
        </w:rPr>
      </w:pPr>
      <w:r w:rsidRPr="00C919B2">
        <w:rPr>
          <w:szCs w:val="30"/>
        </w:rPr>
        <w:t xml:space="preserve">Submit an electronic copy of the application with required signatures, in </w:t>
      </w:r>
      <w:proofErr w:type="spellStart"/>
      <w:r w:rsidRPr="00C919B2">
        <w:rPr>
          <w:szCs w:val="30"/>
        </w:rPr>
        <w:t>pdf</w:t>
      </w:r>
      <w:proofErr w:type="spellEnd"/>
      <w:r w:rsidRPr="00C919B2">
        <w:rPr>
          <w:szCs w:val="30"/>
        </w:rPr>
        <w:t xml:space="preserve"> format, to </w:t>
      </w:r>
      <w:hyperlink r:id="rId8" w:history="1">
        <w:r w:rsidR="00A666CC" w:rsidRPr="00933FBF">
          <w:rPr>
            <w:rStyle w:val="Hyperlink"/>
            <w:szCs w:val="30"/>
          </w:rPr>
          <w:t>Christine.koustrup@lhsc.on.ca</w:t>
        </w:r>
      </w:hyperlink>
      <w:r w:rsidR="00A666CC">
        <w:rPr>
          <w:szCs w:val="30"/>
        </w:rPr>
        <w:t xml:space="preserve"> </w:t>
      </w:r>
    </w:p>
    <w:p w:rsidR="00C919B2" w:rsidRPr="00C919B2" w:rsidRDefault="00C919B2" w:rsidP="003B4D95">
      <w:pPr>
        <w:spacing w:after="0" w:line="240" w:lineRule="auto"/>
        <w:rPr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B4D95" w:rsidTr="00B00DFC">
        <w:tc>
          <w:tcPr>
            <w:tcW w:w="4788" w:type="dxa"/>
          </w:tcPr>
          <w:p w:rsidR="003B4D95" w:rsidRPr="003B4D95" w:rsidRDefault="003B4D95" w:rsidP="00A666CC">
            <w:pPr>
              <w:rPr>
                <w:sz w:val="24"/>
                <w:szCs w:val="24"/>
              </w:rPr>
            </w:pPr>
            <w:r w:rsidRPr="003B4D95">
              <w:rPr>
                <w:sz w:val="24"/>
                <w:szCs w:val="24"/>
              </w:rPr>
              <w:t xml:space="preserve">Competition Date:  </w:t>
            </w:r>
            <w:r w:rsidRPr="003B4D95">
              <w:rPr>
                <w:b/>
                <w:sz w:val="24"/>
                <w:szCs w:val="24"/>
              </w:rPr>
              <w:t>201</w:t>
            </w:r>
            <w:r w:rsidR="00A666C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88" w:type="dxa"/>
          </w:tcPr>
          <w:p w:rsidR="003B4D95" w:rsidRPr="003B4D95" w:rsidRDefault="003B4D95" w:rsidP="003B4D95">
            <w:pPr>
              <w:rPr>
                <w:sz w:val="24"/>
                <w:szCs w:val="24"/>
              </w:rPr>
            </w:pPr>
            <w:r w:rsidRPr="003B4D95">
              <w:rPr>
                <w:sz w:val="24"/>
                <w:szCs w:val="24"/>
              </w:rPr>
              <w:t>Date</w:t>
            </w:r>
            <w:r w:rsidR="00B00DFC">
              <w:rPr>
                <w:sz w:val="24"/>
                <w:szCs w:val="24"/>
              </w:rPr>
              <w:t xml:space="preserve"> Submitted</w:t>
            </w:r>
            <w:r w:rsidRPr="003B4D95">
              <w:rPr>
                <w:sz w:val="24"/>
                <w:szCs w:val="24"/>
              </w:rPr>
              <w:t xml:space="preserve"> (MM/YYYY)</w:t>
            </w:r>
          </w:p>
          <w:p w:rsidR="003B4D95" w:rsidRPr="003B4D95" w:rsidRDefault="00FD030E" w:rsidP="003B4D9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00361721"/>
                <w:placeholder>
                  <w:docPart w:val="80758ED3621B42B7AD1B9C0BB3EFD519"/>
                </w:placeholder>
                <w:showingPlcHdr/>
              </w:sdtPr>
              <w:sdtEndPr/>
              <w:sdtContent>
                <w:r w:rsidR="003B4D95" w:rsidRPr="003B4D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B4D95" w:rsidTr="00B00DFC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B4D95" w:rsidRPr="003B4D95" w:rsidRDefault="003B4D95" w:rsidP="003B4D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Candidate</w:t>
            </w:r>
          </w:p>
        </w:tc>
      </w:tr>
      <w:tr w:rsidR="003B4D95" w:rsidTr="003B4D95">
        <w:tc>
          <w:tcPr>
            <w:tcW w:w="4788" w:type="dxa"/>
            <w:tcBorders>
              <w:right w:val="nil"/>
            </w:tcBorders>
          </w:tcPr>
          <w:p w:rsidR="003B4D95" w:rsidRDefault="003B4D95" w:rsidP="003B4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</w:t>
            </w:r>
          </w:p>
          <w:p w:rsidR="003B4D95" w:rsidRPr="003B4D95" w:rsidRDefault="00FD030E" w:rsidP="003B4D9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61315969"/>
                <w:placeholder>
                  <w:docPart w:val="DB26CF1C70B042ADB952990C4CEE6988"/>
                </w:placeholder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145132433"/>
                    <w:placeholder>
                      <w:docPart w:val="B34314B6CFCE4592A59E7C437533619E"/>
                    </w:placeholder>
                    <w:showingPlcHdr/>
                  </w:sdtPr>
                  <w:sdtEndPr/>
                  <w:sdtContent>
                    <w:r w:rsidR="003B4D95" w:rsidRPr="003B4D95">
                      <w:rPr>
                        <w:rStyle w:val="PlaceholderText"/>
                        <w:sz w:val="24"/>
                        <w:szCs w:val="24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4788" w:type="dxa"/>
            <w:tcBorders>
              <w:left w:val="nil"/>
            </w:tcBorders>
          </w:tcPr>
          <w:p w:rsidR="003B4D95" w:rsidRDefault="003B4D95" w:rsidP="003B4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Given Names</w:t>
            </w:r>
          </w:p>
          <w:p w:rsidR="003B4D95" w:rsidRPr="003B4D95" w:rsidRDefault="00FD030E" w:rsidP="003B4D9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95371425"/>
                <w:placeholder>
                  <w:docPart w:val="24FBEEC456EB4F33B056CDF33EEA6289"/>
                </w:placeholder>
                <w:showingPlcHdr/>
              </w:sdtPr>
              <w:sdtEndPr/>
              <w:sdtContent>
                <w:r w:rsidR="003B4D95" w:rsidRPr="003B4D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B4D95" w:rsidTr="00B00DFC">
        <w:tc>
          <w:tcPr>
            <w:tcW w:w="9576" w:type="dxa"/>
            <w:gridSpan w:val="2"/>
            <w:shd w:val="clear" w:color="auto" w:fill="B6DDE8" w:themeFill="accent5" w:themeFillTint="66"/>
          </w:tcPr>
          <w:p w:rsidR="003B4D95" w:rsidRPr="00B00DFC" w:rsidRDefault="00B00DFC" w:rsidP="003B4D95">
            <w:pPr>
              <w:rPr>
                <w:b/>
                <w:sz w:val="24"/>
                <w:szCs w:val="24"/>
              </w:rPr>
            </w:pPr>
            <w:r w:rsidRPr="00B00DFC">
              <w:rPr>
                <w:b/>
                <w:sz w:val="24"/>
                <w:szCs w:val="24"/>
              </w:rPr>
              <w:t xml:space="preserve">Nominated by </w:t>
            </w:r>
          </w:p>
        </w:tc>
      </w:tr>
      <w:tr w:rsidR="003B4D95" w:rsidTr="003B4D95">
        <w:tc>
          <w:tcPr>
            <w:tcW w:w="9576" w:type="dxa"/>
            <w:gridSpan w:val="2"/>
          </w:tcPr>
          <w:p w:rsidR="003B4D95" w:rsidRDefault="003B4D95" w:rsidP="003B4D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 Supervisor</w:t>
            </w:r>
          </w:p>
          <w:p w:rsidR="003B4D95" w:rsidRPr="003B4D95" w:rsidRDefault="003B4D95" w:rsidP="003B4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14704520"/>
                <w:placeholder>
                  <w:docPart w:val="F0FA548F6BF741848E844E8B10F464BE"/>
                </w:placeholder>
                <w:showingPlcHdr/>
              </w:sdtPr>
              <w:sdtEndPr/>
              <w:sdtContent>
                <w:r w:rsidRPr="003B4D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B4D95" w:rsidTr="003B4D95">
        <w:tc>
          <w:tcPr>
            <w:tcW w:w="9576" w:type="dxa"/>
            <w:gridSpan w:val="2"/>
          </w:tcPr>
          <w:p w:rsidR="003B4D95" w:rsidRDefault="003B4D95" w:rsidP="003B4D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Co-Supervisor</w:t>
            </w:r>
          </w:p>
          <w:p w:rsidR="003B4D95" w:rsidRPr="003B4D95" w:rsidRDefault="00FD030E" w:rsidP="003B4D9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87964782"/>
                <w:placeholder>
                  <w:docPart w:val="E16F7C0BE7574497967E4F8D232A3498"/>
                </w:placeholder>
                <w:showingPlcHdr/>
              </w:sdtPr>
              <w:sdtEndPr/>
              <w:sdtContent>
                <w:r w:rsidR="003B4D95" w:rsidRPr="003B4D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B4D95" w:rsidTr="003B4D95">
        <w:tc>
          <w:tcPr>
            <w:tcW w:w="9576" w:type="dxa"/>
            <w:gridSpan w:val="2"/>
          </w:tcPr>
          <w:p w:rsidR="003B4D95" w:rsidRDefault="003B4D95" w:rsidP="003B4D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Mailing Address/Phone/Fax</w:t>
            </w:r>
          </w:p>
          <w:p w:rsidR="003B4D95" w:rsidRPr="003B4D95" w:rsidRDefault="00FD030E" w:rsidP="003B4D9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27536750"/>
                <w:placeholder>
                  <w:docPart w:val="BC9763F48B16409F842D2D40D96F8662"/>
                </w:placeholder>
                <w:showingPlcHdr/>
              </w:sdtPr>
              <w:sdtEndPr/>
              <w:sdtContent>
                <w:r w:rsidR="003B4D95" w:rsidRPr="003B4D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B4D95" w:rsidTr="00B00DFC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B4D95" w:rsidRPr="00B00DFC" w:rsidRDefault="003B4D95" w:rsidP="003B4D95">
            <w:pPr>
              <w:rPr>
                <w:b/>
                <w:sz w:val="24"/>
                <w:szCs w:val="24"/>
              </w:rPr>
            </w:pPr>
            <w:r w:rsidRPr="00B00DFC">
              <w:rPr>
                <w:b/>
                <w:sz w:val="24"/>
                <w:szCs w:val="24"/>
              </w:rPr>
              <w:t>Signatures</w:t>
            </w:r>
          </w:p>
        </w:tc>
      </w:tr>
      <w:tr w:rsidR="003B4D95" w:rsidTr="003B4D95">
        <w:tc>
          <w:tcPr>
            <w:tcW w:w="4788" w:type="dxa"/>
            <w:tcBorders>
              <w:right w:val="nil"/>
            </w:tcBorders>
          </w:tcPr>
          <w:p w:rsidR="003B4D95" w:rsidRPr="003B4D95" w:rsidRDefault="003B4D95" w:rsidP="003B4D95">
            <w:pPr>
              <w:rPr>
                <w:b/>
                <w:sz w:val="24"/>
                <w:szCs w:val="24"/>
              </w:rPr>
            </w:pPr>
            <w:r w:rsidRPr="003B4D95">
              <w:rPr>
                <w:b/>
                <w:sz w:val="24"/>
                <w:szCs w:val="24"/>
              </w:rPr>
              <w:t>Candidate</w:t>
            </w:r>
          </w:p>
        </w:tc>
        <w:tc>
          <w:tcPr>
            <w:tcW w:w="4788" w:type="dxa"/>
            <w:tcBorders>
              <w:left w:val="nil"/>
            </w:tcBorders>
          </w:tcPr>
          <w:p w:rsidR="003B4D95" w:rsidRPr="003B4D95" w:rsidRDefault="003B4D95" w:rsidP="003B4D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 Supervisor and Co-Supervisor</w:t>
            </w:r>
          </w:p>
        </w:tc>
      </w:tr>
      <w:tr w:rsidR="003B4D95" w:rsidTr="00A47766">
        <w:tc>
          <w:tcPr>
            <w:tcW w:w="4788" w:type="dxa"/>
          </w:tcPr>
          <w:p w:rsidR="003B4D95" w:rsidRDefault="003B4D95" w:rsidP="003B4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Name:</w:t>
            </w:r>
          </w:p>
          <w:p w:rsidR="003B4D95" w:rsidRPr="003B4D95" w:rsidRDefault="00FD030E" w:rsidP="003B4D9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60304522"/>
                <w:placeholder>
                  <w:docPart w:val="0E0028CDD5564E93BF02DD72D7AE5870"/>
                </w:placeholder>
                <w:showingPlcHdr/>
              </w:sdtPr>
              <w:sdtEndPr/>
              <w:sdtContent>
                <w:r w:rsidR="003B4D95" w:rsidRPr="003B4D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</w:tcPr>
          <w:p w:rsidR="003B4D95" w:rsidRDefault="003B4D95" w:rsidP="003B4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Name:</w:t>
            </w:r>
          </w:p>
          <w:p w:rsidR="003B4D95" w:rsidRPr="003B4D95" w:rsidRDefault="003B4D95" w:rsidP="003B4D95">
            <w:pPr>
              <w:rPr>
                <w:sz w:val="24"/>
                <w:szCs w:val="24"/>
                <w:u w:val="single"/>
              </w:rPr>
            </w:pPr>
            <w:r w:rsidRPr="003B4D95">
              <w:rPr>
                <w:sz w:val="24"/>
                <w:szCs w:val="24"/>
                <w:u w:val="single"/>
              </w:rPr>
              <w:t>Primary Supervisor</w:t>
            </w:r>
          </w:p>
          <w:p w:rsidR="003B4D95" w:rsidRDefault="00FD030E" w:rsidP="003B4D9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35343865"/>
                <w:placeholder>
                  <w:docPart w:val="7F802F2322B04332813F7E9611ED5709"/>
                </w:placeholder>
                <w:showingPlcHdr/>
              </w:sdtPr>
              <w:sdtEndPr/>
              <w:sdtContent>
                <w:r w:rsidR="003B4D95" w:rsidRPr="003B4D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3B4D95" w:rsidRPr="003B4D95" w:rsidRDefault="003B4D95" w:rsidP="003B4D95">
            <w:pPr>
              <w:rPr>
                <w:sz w:val="24"/>
                <w:szCs w:val="24"/>
                <w:u w:val="single"/>
              </w:rPr>
            </w:pPr>
            <w:r w:rsidRPr="003B4D95">
              <w:rPr>
                <w:sz w:val="24"/>
                <w:szCs w:val="24"/>
                <w:u w:val="single"/>
              </w:rPr>
              <w:t>Co-Supervisor</w:t>
            </w:r>
          </w:p>
          <w:p w:rsidR="003B4D95" w:rsidRPr="003B4D95" w:rsidRDefault="00FD030E" w:rsidP="003B4D9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4926832"/>
                <w:placeholder>
                  <w:docPart w:val="E940948C40DF41E39916894F5722ED39"/>
                </w:placeholder>
                <w:showingPlcHdr/>
              </w:sdtPr>
              <w:sdtEndPr/>
              <w:sdtContent>
                <w:r w:rsidR="003B4D95" w:rsidRPr="003B4D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B4D95" w:rsidTr="00B42531">
        <w:tc>
          <w:tcPr>
            <w:tcW w:w="4788" w:type="dxa"/>
          </w:tcPr>
          <w:p w:rsidR="003B4D95" w:rsidRPr="003B4D95" w:rsidRDefault="003B4D95" w:rsidP="003B4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4788" w:type="dxa"/>
          </w:tcPr>
          <w:p w:rsidR="003B4D95" w:rsidRDefault="003B4D95" w:rsidP="003B4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  <w:p w:rsidR="003B4D95" w:rsidRDefault="003B4D95" w:rsidP="003B4D95">
            <w:pPr>
              <w:rPr>
                <w:sz w:val="24"/>
                <w:szCs w:val="24"/>
              </w:rPr>
            </w:pPr>
          </w:p>
          <w:p w:rsidR="003B4D95" w:rsidRDefault="003B4D95" w:rsidP="003B4D95">
            <w:pPr>
              <w:rPr>
                <w:sz w:val="24"/>
                <w:szCs w:val="24"/>
              </w:rPr>
            </w:pPr>
          </w:p>
          <w:p w:rsidR="003B4D95" w:rsidRPr="003B4D95" w:rsidRDefault="003B4D95" w:rsidP="003B4D95">
            <w:pPr>
              <w:rPr>
                <w:sz w:val="24"/>
                <w:szCs w:val="24"/>
              </w:rPr>
            </w:pPr>
          </w:p>
        </w:tc>
      </w:tr>
      <w:tr w:rsidR="003B4D95" w:rsidTr="0068135A">
        <w:tc>
          <w:tcPr>
            <w:tcW w:w="4788" w:type="dxa"/>
          </w:tcPr>
          <w:p w:rsidR="003B4D95" w:rsidRDefault="003B4D95" w:rsidP="003B4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  <w:p w:rsidR="003B4D95" w:rsidRPr="003B4D95" w:rsidRDefault="00FD030E" w:rsidP="003B4D9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99703212"/>
                <w:placeholder>
                  <w:docPart w:val="E32E5925FC7B4D3FAB95BB7DA888EBA9"/>
                </w:placeholder>
                <w:showingPlcHdr/>
              </w:sdtPr>
              <w:sdtEndPr/>
              <w:sdtContent>
                <w:r w:rsidR="003B4D95" w:rsidRPr="003B4D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</w:tcPr>
          <w:p w:rsidR="003B4D95" w:rsidRDefault="003B4D95" w:rsidP="003B4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  <w:p w:rsidR="003B4D95" w:rsidRPr="003B4D95" w:rsidRDefault="00FD030E" w:rsidP="003B4D9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13349817"/>
                <w:placeholder>
                  <w:docPart w:val="FE5D0325380142B499A39B7B01D3D0AC"/>
                </w:placeholder>
                <w:showingPlcHdr/>
              </w:sdtPr>
              <w:sdtEndPr/>
              <w:sdtContent>
                <w:r w:rsidR="003B4D95" w:rsidRPr="003B4D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:rsidR="003B4D95" w:rsidRDefault="003B4D95" w:rsidP="003B4D95">
      <w:pPr>
        <w:spacing w:after="0" w:line="240" w:lineRule="auto"/>
        <w:rPr>
          <w:sz w:val="30"/>
          <w:szCs w:val="30"/>
        </w:rPr>
      </w:pPr>
    </w:p>
    <w:p w:rsidR="00C919B2" w:rsidRDefault="00C919B2" w:rsidP="003B4D95">
      <w:pPr>
        <w:spacing w:after="0" w:line="240" w:lineRule="auto"/>
        <w:rPr>
          <w:sz w:val="30"/>
          <w:szCs w:val="30"/>
        </w:rPr>
      </w:pPr>
    </w:p>
    <w:p w:rsidR="00C919B2" w:rsidRDefault="00C919B2" w:rsidP="003B4D95">
      <w:pPr>
        <w:spacing w:after="0" w:line="240" w:lineRule="auto"/>
        <w:rPr>
          <w:sz w:val="30"/>
          <w:szCs w:val="30"/>
        </w:rPr>
      </w:pPr>
    </w:p>
    <w:p w:rsidR="00C919B2" w:rsidRDefault="00C919B2" w:rsidP="003B4D95">
      <w:pPr>
        <w:spacing w:after="0" w:line="240" w:lineRule="auto"/>
        <w:rPr>
          <w:sz w:val="30"/>
          <w:szCs w:val="30"/>
        </w:rPr>
      </w:pPr>
    </w:p>
    <w:p w:rsidR="00C919B2" w:rsidRDefault="00C919B2" w:rsidP="003B4D95">
      <w:pPr>
        <w:spacing w:after="0" w:line="240" w:lineRule="auto"/>
        <w:rPr>
          <w:sz w:val="30"/>
          <w:szCs w:val="30"/>
        </w:rPr>
      </w:pPr>
    </w:p>
    <w:p w:rsidR="00C919B2" w:rsidRDefault="00C919B2" w:rsidP="003B4D95">
      <w:pPr>
        <w:spacing w:after="0" w:line="240" w:lineRule="auto"/>
        <w:rPr>
          <w:sz w:val="30"/>
          <w:szCs w:val="30"/>
        </w:rPr>
      </w:pPr>
    </w:p>
    <w:p w:rsidR="00C919B2" w:rsidRDefault="00C919B2" w:rsidP="003B4D95">
      <w:pPr>
        <w:spacing w:after="0" w:line="240" w:lineRule="auto"/>
        <w:rPr>
          <w:sz w:val="30"/>
          <w:szCs w:val="30"/>
        </w:rPr>
      </w:pPr>
    </w:p>
    <w:p w:rsidR="00C919B2" w:rsidRDefault="00C919B2" w:rsidP="00C919B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br w:type="textWrapping" w:clear="all"/>
      </w:r>
    </w:p>
    <w:p w:rsidR="00C919B2" w:rsidRDefault="00C919B2" w:rsidP="003B4D95">
      <w:pPr>
        <w:spacing w:after="0" w:line="240" w:lineRule="auto"/>
        <w:rPr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3168"/>
      </w:tblGrid>
      <w:tr w:rsidR="003B4D95" w:rsidTr="00B00DFC">
        <w:tc>
          <w:tcPr>
            <w:tcW w:w="9576" w:type="dxa"/>
            <w:gridSpan w:val="2"/>
            <w:shd w:val="clear" w:color="auto" w:fill="B6DDE8" w:themeFill="accent5" w:themeFillTint="66"/>
          </w:tcPr>
          <w:p w:rsidR="003B4D95" w:rsidRPr="003B4D95" w:rsidRDefault="003B4D95" w:rsidP="003B4D95">
            <w:pPr>
              <w:rPr>
                <w:b/>
                <w:sz w:val="24"/>
                <w:szCs w:val="24"/>
              </w:rPr>
            </w:pPr>
            <w:r w:rsidRPr="003B4D95">
              <w:rPr>
                <w:b/>
                <w:sz w:val="24"/>
                <w:szCs w:val="24"/>
              </w:rPr>
              <w:t>Areas of Research</w:t>
            </w:r>
          </w:p>
        </w:tc>
      </w:tr>
      <w:tr w:rsidR="003B4D95" w:rsidTr="003B4D95">
        <w:tc>
          <w:tcPr>
            <w:tcW w:w="9576" w:type="dxa"/>
            <w:gridSpan w:val="2"/>
          </w:tcPr>
          <w:p w:rsidR="003B4D95" w:rsidRPr="0032724A" w:rsidRDefault="003B4D95" w:rsidP="003B4D95">
            <w:pPr>
              <w:rPr>
                <w:b/>
                <w:sz w:val="24"/>
                <w:szCs w:val="24"/>
              </w:rPr>
            </w:pPr>
            <w:r w:rsidRPr="0032724A">
              <w:rPr>
                <w:b/>
                <w:sz w:val="24"/>
                <w:szCs w:val="24"/>
              </w:rPr>
              <w:t>Primary:</w:t>
            </w:r>
          </w:p>
          <w:p w:rsidR="003B4D95" w:rsidRPr="003B4D95" w:rsidRDefault="00FD030E" w:rsidP="003B4D9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91901797"/>
                <w:placeholder>
                  <w:docPart w:val="2DEFCFBEE59749FB84F1324143B536A6"/>
                </w:placeholder>
                <w:showingPlcHdr/>
              </w:sdtPr>
              <w:sdtEndPr/>
              <w:sdtContent>
                <w:r w:rsidR="003B4D95" w:rsidRPr="003B4D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B4D95" w:rsidTr="003B4D95">
        <w:tc>
          <w:tcPr>
            <w:tcW w:w="9576" w:type="dxa"/>
            <w:gridSpan w:val="2"/>
          </w:tcPr>
          <w:p w:rsidR="003B4D95" w:rsidRPr="0032724A" w:rsidRDefault="003B4D95" w:rsidP="003B4D95">
            <w:pPr>
              <w:rPr>
                <w:b/>
                <w:sz w:val="24"/>
                <w:szCs w:val="24"/>
              </w:rPr>
            </w:pPr>
            <w:r w:rsidRPr="0032724A">
              <w:rPr>
                <w:b/>
                <w:sz w:val="24"/>
                <w:szCs w:val="24"/>
              </w:rPr>
              <w:t>Secondary:</w:t>
            </w:r>
          </w:p>
          <w:p w:rsidR="003B4D95" w:rsidRPr="003B4D95" w:rsidRDefault="00FD030E" w:rsidP="003B4D9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55096604"/>
                <w:placeholder>
                  <w:docPart w:val="E50080635CF844E1A95BECBF6E88A33A"/>
                </w:placeholder>
                <w:showingPlcHdr/>
              </w:sdtPr>
              <w:sdtEndPr/>
              <w:sdtContent>
                <w:r w:rsidR="003B4D95" w:rsidRPr="003B4D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3B4D95" w:rsidTr="003B4D95">
        <w:tc>
          <w:tcPr>
            <w:tcW w:w="9576" w:type="dxa"/>
            <w:gridSpan w:val="2"/>
          </w:tcPr>
          <w:p w:rsidR="003B4D95" w:rsidRDefault="003B4D95" w:rsidP="003B4D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Indicate if the project involves:</w:t>
            </w:r>
          </w:p>
          <w:p w:rsidR="003B4D95" w:rsidRPr="003B4D95" w:rsidRDefault="003B4D95" w:rsidP="003B4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Human Subjects </w:t>
            </w:r>
            <w:sdt>
              <w:sdtPr>
                <w:rPr>
                  <w:sz w:val="24"/>
                  <w:szCs w:val="24"/>
                </w:rPr>
                <w:id w:val="-86590458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 Animal Experimentation </w:t>
            </w:r>
            <w:sdt>
              <w:sdtPr>
                <w:rPr>
                  <w:sz w:val="24"/>
                  <w:szCs w:val="24"/>
                </w:rPr>
                <w:id w:val="195050907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 Human Stem Cell Research </w:t>
            </w:r>
            <w:sdt>
              <w:sdtPr>
                <w:rPr>
                  <w:sz w:val="24"/>
                  <w:szCs w:val="24"/>
                </w:rPr>
                <w:id w:val="-206848647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B4D95" w:rsidTr="003B4D9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08" w:type="dxa"/>
          </w:tcPr>
          <w:p w:rsidR="003B4D95" w:rsidRPr="0032724A" w:rsidRDefault="003B4D95">
            <w:pPr>
              <w:rPr>
                <w:b/>
                <w:sz w:val="24"/>
                <w:szCs w:val="24"/>
              </w:rPr>
            </w:pPr>
            <w:r w:rsidRPr="0032724A">
              <w:rPr>
                <w:b/>
                <w:sz w:val="24"/>
                <w:szCs w:val="24"/>
              </w:rPr>
              <w:t>Name of Candidate:</w:t>
            </w:r>
          </w:p>
          <w:p w:rsidR="003B4D95" w:rsidRPr="003B4D95" w:rsidRDefault="00FD030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80835790"/>
                <w:showingPlcHdr/>
              </w:sdtPr>
              <w:sdtEndPr/>
              <w:sdtContent>
                <w:r w:rsidR="003B4D95" w:rsidRPr="003B4D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3168" w:type="dxa"/>
          </w:tcPr>
          <w:p w:rsidR="003B4D95" w:rsidRDefault="003B4D95" w:rsidP="00533C23">
            <w:pPr>
              <w:jc w:val="right"/>
              <w:rPr>
                <w:sz w:val="30"/>
                <w:szCs w:val="30"/>
              </w:rPr>
            </w:pPr>
          </w:p>
        </w:tc>
      </w:tr>
    </w:tbl>
    <w:p w:rsidR="003B4D95" w:rsidRDefault="003B4D95">
      <w:pPr>
        <w:rPr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B4D95" w:rsidTr="003B4D95">
        <w:tc>
          <w:tcPr>
            <w:tcW w:w="9576" w:type="dxa"/>
          </w:tcPr>
          <w:p w:rsidR="003B4D95" w:rsidRDefault="003B4D95" w:rsidP="003B4D95">
            <w:pPr>
              <w:rPr>
                <w:b/>
                <w:sz w:val="24"/>
                <w:szCs w:val="24"/>
              </w:rPr>
            </w:pPr>
            <w:r w:rsidRPr="003B4D95">
              <w:rPr>
                <w:b/>
                <w:sz w:val="24"/>
                <w:szCs w:val="24"/>
              </w:rPr>
              <w:t xml:space="preserve">List </w:t>
            </w:r>
            <w:r w:rsidR="0032724A">
              <w:rPr>
                <w:b/>
                <w:sz w:val="24"/>
                <w:szCs w:val="24"/>
              </w:rPr>
              <w:t xml:space="preserve">a </w:t>
            </w:r>
            <w:r w:rsidRPr="003B4D95">
              <w:rPr>
                <w:b/>
                <w:sz w:val="24"/>
                <w:szCs w:val="24"/>
              </w:rPr>
              <w:t>publication in support of application.  Describe body of work within publication that support</w:t>
            </w:r>
            <w:r w:rsidR="0032724A">
              <w:rPr>
                <w:b/>
                <w:sz w:val="24"/>
                <w:szCs w:val="24"/>
              </w:rPr>
              <w:t>s</w:t>
            </w:r>
            <w:r w:rsidRPr="003B4D95">
              <w:rPr>
                <w:b/>
                <w:sz w:val="24"/>
                <w:szCs w:val="24"/>
              </w:rPr>
              <w:t xml:space="preserve"> the award.  Maximum 2 pages.</w:t>
            </w:r>
          </w:p>
          <w:p w:rsidR="003B4D95" w:rsidRDefault="00FD030E" w:rsidP="003B4D9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40511086"/>
                <w:showingPlcHdr/>
              </w:sdtPr>
              <w:sdtEndPr/>
              <w:sdtContent>
                <w:r w:rsidR="003B4D95" w:rsidRPr="003B4D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3B4D95" w:rsidRPr="003B4D95" w:rsidRDefault="003B4D95" w:rsidP="003B4D95">
            <w:pPr>
              <w:rPr>
                <w:sz w:val="30"/>
                <w:szCs w:val="30"/>
              </w:rPr>
            </w:pPr>
          </w:p>
        </w:tc>
      </w:tr>
    </w:tbl>
    <w:p w:rsidR="003B4D95" w:rsidRDefault="003B4D95" w:rsidP="003B4D95">
      <w:pPr>
        <w:spacing w:after="0" w:line="240" w:lineRule="auto"/>
        <w:rPr>
          <w:sz w:val="30"/>
          <w:szCs w:val="30"/>
        </w:rPr>
      </w:pPr>
    </w:p>
    <w:p w:rsidR="003B4D95" w:rsidRPr="003B4D95" w:rsidRDefault="003B4D95" w:rsidP="003B4D95">
      <w:pPr>
        <w:spacing w:after="0" w:line="240" w:lineRule="auto"/>
        <w:rPr>
          <w:b/>
          <w:sz w:val="26"/>
          <w:szCs w:val="26"/>
        </w:rPr>
      </w:pPr>
      <w:r w:rsidRPr="003B4D95">
        <w:rPr>
          <w:b/>
          <w:sz w:val="26"/>
          <w:szCs w:val="26"/>
        </w:rPr>
        <w:t>Nomination Letter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B4D95" w:rsidTr="003B4D95">
        <w:tc>
          <w:tcPr>
            <w:tcW w:w="9576" w:type="dxa"/>
          </w:tcPr>
          <w:p w:rsidR="003B4D95" w:rsidRPr="0032724A" w:rsidRDefault="003B4D95" w:rsidP="003B4D95">
            <w:pPr>
              <w:rPr>
                <w:b/>
                <w:sz w:val="24"/>
                <w:szCs w:val="24"/>
              </w:rPr>
            </w:pPr>
            <w:r w:rsidRPr="0032724A">
              <w:rPr>
                <w:b/>
                <w:sz w:val="24"/>
                <w:szCs w:val="24"/>
              </w:rPr>
              <w:t>Name of Primary Supervisor:</w:t>
            </w:r>
          </w:p>
          <w:p w:rsidR="003B4D95" w:rsidRDefault="00FD030E" w:rsidP="003B4D9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0958709"/>
                <w:showingPlcHdr/>
              </w:sdtPr>
              <w:sdtEndPr/>
              <w:sdtContent>
                <w:r w:rsidR="003B4D95" w:rsidRPr="003B4D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3B4D95" w:rsidRPr="003B4D95" w:rsidRDefault="003B4D95" w:rsidP="003B4D95">
            <w:pPr>
              <w:rPr>
                <w:sz w:val="24"/>
                <w:szCs w:val="24"/>
              </w:rPr>
            </w:pPr>
          </w:p>
        </w:tc>
      </w:tr>
      <w:tr w:rsidR="003B4D95" w:rsidTr="003B4D95">
        <w:tc>
          <w:tcPr>
            <w:tcW w:w="9576" w:type="dxa"/>
          </w:tcPr>
          <w:p w:rsidR="003B4D95" w:rsidRPr="0032724A" w:rsidRDefault="003B4D95" w:rsidP="003B4D95">
            <w:pPr>
              <w:rPr>
                <w:b/>
                <w:sz w:val="24"/>
                <w:szCs w:val="24"/>
              </w:rPr>
            </w:pPr>
            <w:r w:rsidRPr="0032724A">
              <w:rPr>
                <w:b/>
                <w:sz w:val="24"/>
                <w:szCs w:val="24"/>
              </w:rPr>
              <w:t>Provide an overview describing the impact of research on children’s health and to your field of study, and detail contribution of trainee to the publication.</w:t>
            </w:r>
          </w:p>
          <w:p w:rsidR="003B4D95" w:rsidRDefault="00FD030E" w:rsidP="003B4D9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08404714"/>
                <w:showingPlcHdr/>
              </w:sdtPr>
              <w:sdtEndPr/>
              <w:sdtContent>
                <w:r w:rsidR="003B4D95" w:rsidRPr="003B4D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3B4D95" w:rsidRPr="003B4D95" w:rsidRDefault="003B4D95" w:rsidP="003B4D95">
            <w:pPr>
              <w:rPr>
                <w:sz w:val="24"/>
                <w:szCs w:val="24"/>
              </w:rPr>
            </w:pPr>
          </w:p>
        </w:tc>
      </w:tr>
    </w:tbl>
    <w:p w:rsidR="003B4D95" w:rsidRDefault="003B4D95" w:rsidP="003B4D95">
      <w:pPr>
        <w:spacing w:after="0" w:line="240" w:lineRule="auto"/>
        <w:rPr>
          <w:sz w:val="30"/>
          <w:szCs w:val="30"/>
        </w:rPr>
      </w:pPr>
    </w:p>
    <w:sectPr w:rsidR="003B4D95" w:rsidSect="00C919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B2" w:rsidRDefault="00C919B2" w:rsidP="00C919B2">
      <w:pPr>
        <w:spacing w:after="0" w:line="240" w:lineRule="auto"/>
      </w:pPr>
      <w:r>
        <w:separator/>
      </w:r>
    </w:p>
  </w:endnote>
  <w:endnote w:type="continuationSeparator" w:id="0">
    <w:p w:rsidR="00C919B2" w:rsidRDefault="00C919B2" w:rsidP="00C9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28" w:rsidRDefault="002E29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28" w:rsidRDefault="002E29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28" w:rsidRDefault="002E29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B2" w:rsidRDefault="00C919B2" w:rsidP="00C919B2">
      <w:pPr>
        <w:spacing w:after="0" w:line="240" w:lineRule="auto"/>
      </w:pPr>
      <w:r>
        <w:separator/>
      </w:r>
    </w:p>
  </w:footnote>
  <w:footnote w:type="continuationSeparator" w:id="0">
    <w:p w:rsidR="00C919B2" w:rsidRDefault="00C919B2" w:rsidP="00C9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28" w:rsidRDefault="002E29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28" w:rsidRDefault="002E2928" w:rsidP="002E2928">
    <w:pPr>
      <w:pStyle w:val="Header"/>
    </w:pPr>
    <w:r>
      <w:t>Name of Candidate:</w:t>
    </w:r>
  </w:p>
  <w:p w:rsidR="00C919B2" w:rsidRDefault="00FD030E" w:rsidP="002E2928">
    <w:pPr>
      <w:pStyle w:val="Header"/>
    </w:pPr>
    <w:sdt>
      <w:sdtPr>
        <w:id w:val="-1434814465"/>
        <w:showingPlcHdr/>
      </w:sdtPr>
      <w:sdtEndPr/>
      <w:sdtContent>
        <w:r w:rsidR="002E2928" w:rsidRPr="00EE69B3">
          <w:rPr>
            <w:rStyle w:val="PlaceholderText"/>
          </w:rPr>
          <w:t>Click here to enter text.</w:t>
        </w:r>
      </w:sdtContent>
    </w:sdt>
    <w:r w:rsidR="002E2928">
      <w:cr/>
    </w:r>
    <w:r w:rsidR="00C919B2">
      <w:rPr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6060B7CD" wp14:editId="79781BEB">
          <wp:simplePos x="0" y="0"/>
          <wp:positionH relativeFrom="column">
            <wp:posOffset>4892675</wp:posOffset>
          </wp:positionH>
          <wp:positionV relativeFrom="paragraph">
            <wp:posOffset>-281940</wp:posOffset>
          </wp:positionV>
          <wp:extent cx="1270000" cy="480060"/>
          <wp:effectExtent l="0" t="0" r="6350" b="0"/>
          <wp:wrapSquare wrapText="bothSides"/>
          <wp:docPr id="4" name="Picture 4" descr="S:\Paeds\CHRI\Logos\NewBrandCHRI2015\CHRI-LOGOS\without_PosState\CHRI jpg\CHRI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Paeds\CHRI\Logos\NewBrandCHRI2015\CHRI-LOGOS\without_PosState\CHRI jpg\CHRI Logo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28" w:rsidRDefault="002E29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95"/>
    <w:rsid w:val="00120E7E"/>
    <w:rsid w:val="001F1FA4"/>
    <w:rsid w:val="002E2928"/>
    <w:rsid w:val="0032724A"/>
    <w:rsid w:val="003B4D95"/>
    <w:rsid w:val="00533C23"/>
    <w:rsid w:val="00605A5C"/>
    <w:rsid w:val="00645A22"/>
    <w:rsid w:val="00646432"/>
    <w:rsid w:val="00655372"/>
    <w:rsid w:val="00A45988"/>
    <w:rsid w:val="00A57EE1"/>
    <w:rsid w:val="00A666CC"/>
    <w:rsid w:val="00AA3BC9"/>
    <w:rsid w:val="00AE746A"/>
    <w:rsid w:val="00B00DFC"/>
    <w:rsid w:val="00B54D1C"/>
    <w:rsid w:val="00C919B2"/>
    <w:rsid w:val="00E156C1"/>
    <w:rsid w:val="00E51DD4"/>
    <w:rsid w:val="00ED1547"/>
    <w:rsid w:val="00FD030E"/>
    <w:rsid w:val="00F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0E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4D95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20E7E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919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1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9B2"/>
  </w:style>
  <w:style w:type="paragraph" w:styleId="Footer">
    <w:name w:val="footer"/>
    <w:basedOn w:val="Normal"/>
    <w:link w:val="FooterChar"/>
    <w:uiPriority w:val="99"/>
    <w:unhideWhenUsed/>
    <w:rsid w:val="00C91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0E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4D95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20E7E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919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1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9B2"/>
  </w:style>
  <w:style w:type="paragraph" w:styleId="Footer">
    <w:name w:val="footer"/>
    <w:basedOn w:val="Normal"/>
    <w:link w:val="FooterChar"/>
    <w:uiPriority w:val="99"/>
    <w:unhideWhenUsed/>
    <w:rsid w:val="00C91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koustrup@lhsc.on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758ED3621B42B7AD1B9C0BB3EFD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F3E76-38C0-4401-ABA6-D008A38FC9BD}"/>
      </w:docPartPr>
      <w:docPartBody>
        <w:p w:rsidR="000E7BF1" w:rsidRDefault="008E7274" w:rsidP="008E7274">
          <w:pPr>
            <w:pStyle w:val="80758ED3621B42B7AD1B9C0BB3EFD519"/>
          </w:pPr>
          <w:r w:rsidRPr="00126A32">
            <w:rPr>
              <w:rStyle w:val="PlaceholderText"/>
            </w:rPr>
            <w:t>Click here to enter text.</w:t>
          </w:r>
        </w:p>
      </w:docPartBody>
    </w:docPart>
    <w:docPart>
      <w:docPartPr>
        <w:name w:val="DB26CF1C70B042ADB952990C4CEE6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A182F-8A19-400A-8567-B18FFD5FD338}"/>
      </w:docPartPr>
      <w:docPartBody>
        <w:p w:rsidR="000E7BF1" w:rsidRDefault="008E7274" w:rsidP="008E7274">
          <w:pPr>
            <w:pStyle w:val="DB26CF1C70B042ADB952990C4CEE6988"/>
          </w:pPr>
          <w:r w:rsidRPr="00126A32">
            <w:rPr>
              <w:rStyle w:val="PlaceholderText"/>
            </w:rPr>
            <w:t>Click here to enter text.</w:t>
          </w:r>
        </w:p>
      </w:docPartBody>
    </w:docPart>
    <w:docPart>
      <w:docPartPr>
        <w:name w:val="B34314B6CFCE4592A59E7C4375336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68F79-7209-4BB1-9F57-BF52AF4770C1}"/>
      </w:docPartPr>
      <w:docPartBody>
        <w:p w:rsidR="000E7BF1" w:rsidRDefault="008E7274" w:rsidP="008E7274">
          <w:pPr>
            <w:pStyle w:val="B34314B6CFCE4592A59E7C437533619E"/>
          </w:pPr>
          <w:r w:rsidRPr="00126A32">
            <w:rPr>
              <w:rStyle w:val="PlaceholderText"/>
            </w:rPr>
            <w:t>Click here to enter text.</w:t>
          </w:r>
        </w:p>
      </w:docPartBody>
    </w:docPart>
    <w:docPart>
      <w:docPartPr>
        <w:name w:val="24FBEEC456EB4F33B056CDF33EEA6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A9AE-E030-439A-9F99-0B9058460D91}"/>
      </w:docPartPr>
      <w:docPartBody>
        <w:p w:rsidR="000E7BF1" w:rsidRDefault="008E7274" w:rsidP="008E7274">
          <w:pPr>
            <w:pStyle w:val="24FBEEC456EB4F33B056CDF33EEA6289"/>
          </w:pPr>
          <w:r w:rsidRPr="00126A32">
            <w:rPr>
              <w:rStyle w:val="PlaceholderText"/>
            </w:rPr>
            <w:t>Click here to enter text.</w:t>
          </w:r>
        </w:p>
      </w:docPartBody>
    </w:docPart>
    <w:docPart>
      <w:docPartPr>
        <w:name w:val="F0FA548F6BF741848E844E8B10F46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BC55A-E880-4CEC-8169-51DA003214E9}"/>
      </w:docPartPr>
      <w:docPartBody>
        <w:p w:rsidR="000E7BF1" w:rsidRDefault="008E7274" w:rsidP="008E7274">
          <w:pPr>
            <w:pStyle w:val="F0FA548F6BF741848E844E8B10F464BE"/>
          </w:pPr>
          <w:r w:rsidRPr="00126A32">
            <w:rPr>
              <w:rStyle w:val="PlaceholderText"/>
            </w:rPr>
            <w:t>Click here to enter text.</w:t>
          </w:r>
        </w:p>
      </w:docPartBody>
    </w:docPart>
    <w:docPart>
      <w:docPartPr>
        <w:name w:val="E16F7C0BE7574497967E4F8D232A3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CED2D-185F-4297-A2DC-C1D120BA9B41}"/>
      </w:docPartPr>
      <w:docPartBody>
        <w:p w:rsidR="000E7BF1" w:rsidRDefault="008E7274" w:rsidP="008E7274">
          <w:pPr>
            <w:pStyle w:val="E16F7C0BE7574497967E4F8D232A3498"/>
          </w:pPr>
          <w:r w:rsidRPr="00126A32">
            <w:rPr>
              <w:rStyle w:val="PlaceholderText"/>
            </w:rPr>
            <w:t>Click here to enter text.</w:t>
          </w:r>
        </w:p>
      </w:docPartBody>
    </w:docPart>
    <w:docPart>
      <w:docPartPr>
        <w:name w:val="BC9763F48B16409F842D2D40D96F8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A6A71-71D6-4CCD-ACD9-1D5AF9BD0911}"/>
      </w:docPartPr>
      <w:docPartBody>
        <w:p w:rsidR="000E7BF1" w:rsidRDefault="008E7274" w:rsidP="008E7274">
          <w:pPr>
            <w:pStyle w:val="BC9763F48B16409F842D2D40D96F8662"/>
          </w:pPr>
          <w:r w:rsidRPr="00126A32">
            <w:rPr>
              <w:rStyle w:val="PlaceholderText"/>
            </w:rPr>
            <w:t>Click here to enter text.</w:t>
          </w:r>
        </w:p>
      </w:docPartBody>
    </w:docPart>
    <w:docPart>
      <w:docPartPr>
        <w:name w:val="0E0028CDD5564E93BF02DD72D7AE5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98DD1-CFD1-48AA-B343-531ECEB1D139}"/>
      </w:docPartPr>
      <w:docPartBody>
        <w:p w:rsidR="000E7BF1" w:rsidRDefault="008E7274" w:rsidP="008E7274">
          <w:pPr>
            <w:pStyle w:val="0E0028CDD5564E93BF02DD72D7AE5870"/>
          </w:pPr>
          <w:r w:rsidRPr="00126A32">
            <w:rPr>
              <w:rStyle w:val="PlaceholderText"/>
            </w:rPr>
            <w:t>Click here to enter text.</w:t>
          </w:r>
        </w:p>
      </w:docPartBody>
    </w:docPart>
    <w:docPart>
      <w:docPartPr>
        <w:name w:val="7F802F2322B04332813F7E9611ED5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2A982-5636-4821-9E40-4DFE1CAD6010}"/>
      </w:docPartPr>
      <w:docPartBody>
        <w:p w:rsidR="000E7BF1" w:rsidRDefault="008E7274" w:rsidP="008E7274">
          <w:pPr>
            <w:pStyle w:val="7F802F2322B04332813F7E9611ED5709"/>
          </w:pPr>
          <w:r w:rsidRPr="00126A32">
            <w:rPr>
              <w:rStyle w:val="PlaceholderText"/>
            </w:rPr>
            <w:t>Click here to enter text.</w:t>
          </w:r>
        </w:p>
      </w:docPartBody>
    </w:docPart>
    <w:docPart>
      <w:docPartPr>
        <w:name w:val="E940948C40DF41E39916894F5722E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2D12-E766-4B87-BA65-1508171F6C86}"/>
      </w:docPartPr>
      <w:docPartBody>
        <w:p w:rsidR="000E7BF1" w:rsidRDefault="008E7274" w:rsidP="008E7274">
          <w:pPr>
            <w:pStyle w:val="E940948C40DF41E39916894F5722ED39"/>
          </w:pPr>
          <w:r w:rsidRPr="00126A32">
            <w:rPr>
              <w:rStyle w:val="PlaceholderText"/>
            </w:rPr>
            <w:t>Click here to enter text.</w:t>
          </w:r>
        </w:p>
      </w:docPartBody>
    </w:docPart>
    <w:docPart>
      <w:docPartPr>
        <w:name w:val="E32E5925FC7B4D3FAB95BB7DA888E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9ADA5-7CA5-46B8-9FDF-FEAA15B0C6C7}"/>
      </w:docPartPr>
      <w:docPartBody>
        <w:p w:rsidR="000E7BF1" w:rsidRDefault="008E7274" w:rsidP="008E7274">
          <w:pPr>
            <w:pStyle w:val="E32E5925FC7B4D3FAB95BB7DA888EBA9"/>
          </w:pPr>
          <w:r w:rsidRPr="00126A32">
            <w:rPr>
              <w:rStyle w:val="PlaceholderText"/>
            </w:rPr>
            <w:t>Click here to enter text.</w:t>
          </w:r>
        </w:p>
      </w:docPartBody>
    </w:docPart>
    <w:docPart>
      <w:docPartPr>
        <w:name w:val="FE5D0325380142B499A39B7B01D3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CB00E-760B-4218-9F4C-3367DAD5B5EB}"/>
      </w:docPartPr>
      <w:docPartBody>
        <w:p w:rsidR="000E7BF1" w:rsidRDefault="008E7274" w:rsidP="008E7274">
          <w:pPr>
            <w:pStyle w:val="FE5D0325380142B499A39B7B01D3D0AC"/>
          </w:pPr>
          <w:r w:rsidRPr="00126A32">
            <w:rPr>
              <w:rStyle w:val="PlaceholderText"/>
            </w:rPr>
            <w:t>Click here to enter text.</w:t>
          </w:r>
        </w:p>
      </w:docPartBody>
    </w:docPart>
    <w:docPart>
      <w:docPartPr>
        <w:name w:val="2DEFCFBEE59749FB84F1324143B53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BBF20-A8F9-4424-A2C2-D000271E645C}"/>
      </w:docPartPr>
      <w:docPartBody>
        <w:p w:rsidR="000E7BF1" w:rsidRDefault="008E7274" w:rsidP="008E7274">
          <w:pPr>
            <w:pStyle w:val="2DEFCFBEE59749FB84F1324143B536A6"/>
          </w:pPr>
          <w:r w:rsidRPr="00126A32">
            <w:rPr>
              <w:rStyle w:val="PlaceholderText"/>
            </w:rPr>
            <w:t>Click here to enter text.</w:t>
          </w:r>
        </w:p>
      </w:docPartBody>
    </w:docPart>
    <w:docPart>
      <w:docPartPr>
        <w:name w:val="E50080635CF844E1A95BECBF6E88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1CAF6-C2FC-4DC5-89C5-7220824A0AFF}"/>
      </w:docPartPr>
      <w:docPartBody>
        <w:p w:rsidR="000E7BF1" w:rsidRDefault="008E7274" w:rsidP="008E7274">
          <w:pPr>
            <w:pStyle w:val="E50080635CF844E1A95BECBF6E88A33A"/>
          </w:pPr>
          <w:r w:rsidRPr="00126A3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74"/>
    <w:rsid w:val="000E7BF1"/>
    <w:rsid w:val="008E7274"/>
    <w:rsid w:val="00D8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055C"/>
    <w:rPr>
      <w:color w:val="808080"/>
    </w:rPr>
  </w:style>
  <w:style w:type="paragraph" w:customStyle="1" w:styleId="80758ED3621B42B7AD1B9C0BB3EFD519">
    <w:name w:val="80758ED3621B42B7AD1B9C0BB3EFD519"/>
    <w:rsid w:val="008E7274"/>
  </w:style>
  <w:style w:type="paragraph" w:customStyle="1" w:styleId="DB26CF1C70B042ADB952990C4CEE6988">
    <w:name w:val="DB26CF1C70B042ADB952990C4CEE6988"/>
    <w:rsid w:val="008E7274"/>
  </w:style>
  <w:style w:type="paragraph" w:customStyle="1" w:styleId="B34314B6CFCE4592A59E7C437533619E">
    <w:name w:val="B34314B6CFCE4592A59E7C437533619E"/>
    <w:rsid w:val="008E7274"/>
  </w:style>
  <w:style w:type="paragraph" w:customStyle="1" w:styleId="24FBEEC456EB4F33B056CDF33EEA6289">
    <w:name w:val="24FBEEC456EB4F33B056CDF33EEA6289"/>
    <w:rsid w:val="008E7274"/>
  </w:style>
  <w:style w:type="paragraph" w:customStyle="1" w:styleId="F0FA548F6BF741848E844E8B10F464BE">
    <w:name w:val="F0FA548F6BF741848E844E8B10F464BE"/>
    <w:rsid w:val="008E7274"/>
  </w:style>
  <w:style w:type="paragraph" w:customStyle="1" w:styleId="E16F7C0BE7574497967E4F8D232A3498">
    <w:name w:val="E16F7C0BE7574497967E4F8D232A3498"/>
    <w:rsid w:val="008E7274"/>
  </w:style>
  <w:style w:type="paragraph" w:customStyle="1" w:styleId="BC9763F48B16409F842D2D40D96F8662">
    <w:name w:val="BC9763F48B16409F842D2D40D96F8662"/>
    <w:rsid w:val="008E7274"/>
  </w:style>
  <w:style w:type="paragraph" w:customStyle="1" w:styleId="9057441EA52245049513001D69F9939D">
    <w:name w:val="9057441EA52245049513001D69F9939D"/>
    <w:rsid w:val="008E7274"/>
  </w:style>
  <w:style w:type="paragraph" w:customStyle="1" w:styleId="0E0028CDD5564E93BF02DD72D7AE5870">
    <w:name w:val="0E0028CDD5564E93BF02DD72D7AE5870"/>
    <w:rsid w:val="008E7274"/>
  </w:style>
  <w:style w:type="paragraph" w:customStyle="1" w:styleId="7F802F2322B04332813F7E9611ED5709">
    <w:name w:val="7F802F2322B04332813F7E9611ED5709"/>
    <w:rsid w:val="008E7274"/>
  </w:style>
  <w:style w:type="paragraph" w:customStyle="1" w:styleId="E940948C40DF41E39916894F5722ED39">
    <w:name w:val="E940948C40DF41E39916894F5722ED39"/>
    <w:rsid w:val="008E7274"/>
  </w:style>
  <w:style w:type="paragraph" w:customStyle="1" w:styleId="E32E5925FC7B4D3FAB95BB7DA888EBA9">
    <w:name w:val="E32E5925FC7B4D3FAB95BB7DA888EBA9"/>
    <w:rsid w:val="008E7274"/>
  </w:style>
  <w:style w:type="paragraph" w:customStyle="1" w:styleId="FE5D0325380142B499A39B7B01D3D0AC">
    <w:name w:val="FE5D0325380142B499A39B7B01D3D0AC"/>
    <w:rsid w:val="008E7274"/>
  </w:style>
  <w:style w:type="paragraph" w:customStyle="1" w:styleId="2DEFCFBEE59749FB84F1324143B536A6">
    <w:name w:val="2DEFCFBEE59749FB84F1324143B536A6"/>
    <w:rsid w:val="008E7274"/>
  </w:style>
  <w:style w:type="paragraph" w:customStyle="1" w:styleId="E50080635CF844E1A95BECBF6E88A33A">
    <w:name w:val="E50080635CF844E1A95BECBF6E88A33A"/>
    <w:rsid w:val="008E7274"/>
  </w:style>
  <w:style w:type="paragraph" w:customStyle="1" w:styleId="E302F69EBB974B72B19E489629692230">
    <w:name w:val="E302F69EBB974B72B19E489629692230"/>
    <w:rsid w:val="008E7274"/>
  </w:style>
  <w:style w:type="paragraph" w:customStyle="1" w:styleId="D81E0D916CDE4C06B06028ECC4BC7516">
    <w:name w:val="D81E0D916CDE4C06B06028ECC4BC7516"/>
    <w:rsid w:val="008E7274"/>
  </w:style>
  <w:style w:type="paragraph" w:customStyle="1" w:styleId="93331B2669A74DBA9F93E179F70A096A">
    <w:name w:val="93331B2669A74DBA9F93E179F70A096A"/>
    <w:rsid w:val="008E7274"/>
  </w:style>
  <w:style w:type="paragraph" w:customStyle="1" w:styleId="2779CF941D2B4B61B5525E7117B26D28">
    <w:name w:val="2779CF941D2B4B61B5525E7117B26D28"/>
    <w:rsid w:val="008E72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055C"/>
    <w:rPr>
      <w:color w:val="808080"/>
    </w:rPr>
  </w:style>
  <w:style w:type="paragraph" w:customStyle="1" w:styleId="80758ED3621B42B7AD1B9C0BB3EFD519">
    <w:name w:val="80758ED3621B42B7AD1B9C0BB3EFD519"/>
    <w:rsid w:val="008E7274"/>
  </w:style>
  <w:style w:type="paragraph" w:customStyle="1" w:styleId="DB26CF1C70B042ADB952990C4CEE6988">
    <w:name w:val="DB26CF1C70B042ADB952990C4CEE6988"/>
    <w:rsid w:val="008E7274"/>
  </w:style>
  <w:style w:type="paragraph" w:customStyle="1" w:styleId="B34314B6CFCE4592A59E7C437533619E">
    <w:name w:val="B34314B6CFCE4592A59E7C437533619E"/>
    <w:rsid w:val="008E7274"/>
  </w:style>
  <w:style w:type="paragraph" w:customStyle="1" w:styleId="24FBEEC456EB4F33B056CDF33EEA6289">
    <w:name w:val="24FBEEC456EB4F33B056CDF33EEA6289"/>
    <w:rsid w:val="008E7274"/>
  </w:style>
  <w:style w:type="paragraph" w:customStyle="1" w:styleId="F0FA548F6BF741848E844E8B10F464BE">
    <w:name w:val="F0FA548F6BF741848E844E8B10F464BE"/>
    <w:rsid w:val="008E7274"/>
  </w:style>
  <w:style w:type="paragraph" w:customStyle="1" w:styleId="E16F7C0BE7574497967E4F8D232A3498">
    <w:name w:val="E16F7C0BE7574497967E4F8D232A3498"/>
    <w:rsid w:val="008E7274"/>
  </w:style>
  <w:style w:type="paragraph" w:customStyle="1" w:styleId="BC9763F48B16409F842D2D40D96F8662">
    <w:name w:val="BC9763F48B16409F842D2D40D96F8662"/>
    <w:rsid w:val="008E7274"/>
  </w:style>
  <w:style w:type="paragraph" w:customStyle="1" w:styleId="9057441EA52245049513001D69F9939D">
    <w:name w:val="9057441EA52245049513001D69F9939D"/>
    <w:rsid w:val="008E7274"/>
  </w:style>
  <w:style w:type="paragraph" w:customStyle="1" w:styleId="0E0028CDD5564E93BF02DD72D7AE5870">
    <w:name w:val="0E0028CDD5564E93BF02DD72D7AE5870"/>
    <w:rsid w:val="008E7274"/>
  </w:style>
  <w:style w:type="paragraph" w:customStyle="1" w:styleId="7F802F2322B04332813F7E9611ED5709">
    <w:name w:val="7F802F2322B04332813F7E9611ED5709"/>
    <w:rsid w:val="008E7274"/>
  </w:style>
  <w:style w:type="paragraph" w:customStyle="1" w:styleId="E940948C40DF41E39916894F5722ED39">
    <w:name w:val="E940948C40DF41E39916894F5722ED39"/>
    <w:rsid w:val="008E7274"/>
  </w:style>
  <w:style w:type="paragraph" w:customStyle="1" w:styleId="E32E5925FC7B4D3FAB95BB7DA888EBA9">
    <w:name w:val="E32E5925FC7B4D3FAB95BB7DA888EBA9"/>
    <w:rsid w:val="008E7274"/>
  </w:style>
  <w:style w:type="paragraph" w:customStyle="1" w:styleId="FE5D0325380142B499A39B7B01D3D0AC">
    <w:name w:val="FE5D0325380142B499A39B7B01D3D0AC"/>
    <w:rsid w:val="008E7274"/>
  </w:style>
  <w:style w:type="paragraph" w:customStyle="1" w:styleId="2DEFCFBEE59749FB84F1324143B536A6">
    <w:name w:val="2DEFCFBEE59749FB84F1324143B536A6"/>
    <w:rsid w:val="008E7274"/>
  </w:style>
  <w:style w:type="paragraph" w:customStyle="1" w:styleId="E50080635CF844E1A95BECBF6E88A33A">
    <w:name w:val="E50080635CF844E1A95BECBF6E88A33A"/>
    <w:rsid w:val="008E7274"/>
  </w:style>
  <w:style w:type="paragraph" w:customStyle="1" w:styleId="E302F69EBB974B72B19E489629692230">
    <w:name w:val="E302F69EBB974B72B19E489629692230"/>
    <w:rsid w:val="008E7274"/>
  </w:style>
  <w:style w:type="paragraph" w:customStyle="1" w:styleId="D81E0D916CDE4C06B06028ECC4BC7516">
    <w:name w:val="D81E0D916CDE4C06B06028ECC4BC7516"/>
    <w:rsid w:val="008E7274"/>
  </w:style>
  <w:style w:type="paragraph" w:customStyle="1" w:styleId="93331B2669A74DBA9F93E179F70A096A">
    <w:name w:val="93331B2669A74DBA9F93E179F70A096A"/>
    <w:rsid w:val="008E7274"/>
  </w:style>
  <w:style w:type="paragraph" w:customStyle="1" w:styleId="2779CF941D2B4B61B5525E7117B26D28">
    <w:name w:val="2779CF941D2B4B61B5525E7117B26D28"/>
    <w:rsid w:val="008E7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CC05665A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Nopper</dc:creator>
  <cp:lastModifiedBy>Luciana Brown</cp:lastModifiedBy>
  <cp:revision>3</cp:revision>
  <cp:lastPrinted>2017-09-22T18:12:00Z</cp:lastPrinted>
  <dcterms:created xsi:type="dcterms:W3CDTF">2019-09-04T18:18:00Z</dcterms:created>
  <dcterms:modified xsi:type="dcterms:W3CDTF">2019-09-06T18:03:00Z</dcterms:modified>
</cp:coreProperties>
</file>